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2C4" w:rsidRDefault="009772C4" w:rsidP="009772C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William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UNKNOWN  (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DA…)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(fl.1433)</w:t>
      </w:r>
    </w:p>
    <w:p w:rsidR="009772C4" w:rsidRDefault="009772C4" w:rsidP="009772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772C4" w:rsidRDefault="009772C4" w:rsidP="009772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772C4" w:rsidRDefault="009772C4" w:rsidP="009772C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Jun.1433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Litcham</w:t>
      </w:r>
      <w:proofErr w:type="spellEnd"/>
      <w:r>
        <w:rPr>
          <w:rFonts w:ascii="Times New Roman" w:hAnsi="Times New Roman" w:cs="Times New Roman"/>
          <w:sz w:val="24"/>
          <w:szCs w:val="24"/>
        </w:rPr>
        <w:t>, Norfolk,</w:t>
      </w:r>
    </w:p>
    <w:p w:rsidR="009772C4" w:rsidRDefault="009772C4" w:rsidP="009772C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the lands of the late Katherine </w:t>
      </w:r>
      <w:proofErr w:type="spellStart"/>
      <w:r>
        <w:rPr>
          <w:rFonts w:ascii="Times New Roman" w:hAnsi="Times New Roman" w:cs="Times New Roman"/>
          <w:sz w:val="24"/>
          <w:szCs w:val="24"/>
        </w:rPr>
        <w:t>Dru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9772C4" w:rsidRDefault="009772C4" w:rsidP="009772C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26-16)</w:t>
      </w:r>
    </w:p>
    <w:p w:rsidR="009772C4" w:rsidRDefault="009772C4" w:rsidP="009772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772C4" w:rsidRDefault="009772C4" w:rsidP="009772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772C4" w:rsidRPr="00A05CCD" w:rsidRDefault="009772C4" w:rsidP="009772C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January 2016</w:t>
      </w:r>
    </w:p>
    <w:p w:rsidR="00DD5B8A" w:rsidRPr="009772C4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9772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2C4" w:rsidRDefault="009772C4" w:rsidP="00564E3C">
      <w:pPr>
        <w:spacing w:after="0" w:line="240" w:lineRule="auto"/>
      </w:pPr>
      <w:r>
        <w:separator/>
      </w:r>
    </w:p>
  </w:endnote>
  <w:endnote w:type="continuationSeparator" w:id="0">
    <w:p w:rsidR="009772C4" w:rsidRDefault="009772C4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9772C4">
      <w:rPr>
        <w:rFonts w:ascii="Times New Roman" w:hAnsi="Times New Roman" w:cs="Times New Roman"/>
        <w:noProof/>
        <w:sz w:val="24"/>
        <w:szCs w:val="24"/>
      </w:rPr>
      <w:t>25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2C4" w:rsidRDefault="009772C4" w:rsidP="00564E3C">
      <w:pPr>
        <w:spacing w:after="0" w:line="240" w:lineRule="auto"/>
      </w:pPr>
      <w:r>
        <w:separator/>
      </w:r>
    </w:p>
  </w:footnote>
  <w:footnote w:type="continuationSeparator" w:id="0">
    <w:p w:rsidR="009772C4" w:rsidRDefault="009772C4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2C4"/>
    <w:rsid w:val="00372DC6"/>
    <w:rsid w:val="00564E3C"/>
    <w:rsid w:val="0064591D"/>
    <w:rsid w:val="009772C4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2E2B5"/>
  <w15:chartTrackingRefBased/>
  <w15:docId w15:val="{53F87453-DBE9-4AFE-92DF-0CADCD4D8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2016-01-25T22:16:00Z</dcterms:created>
  <dcterms:modified xsi:type="dcterms:W3CDTF">2016-01-25T22:17:00Z</dcterms:modified>
</cp:coreProperties>
</file>