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5F" w:rsidRDefault="00DB1A5F" w:rsidP="00DB1A5F">
      <w:pPr>
        <w:pStyle w:val="NoSpacing"/>
      </w:pPr>
      <w:r>
        <w:rPr>
          <w:u w:val="single"/>
        </w:rPr>
        <w:t xml:space="preserve">William UNKNOWN (P … </w:t>
      </w:r>
      <w:proofErr w:type="gramStart"/>
      <w:r>
        <w:rPr>
          <w:u w:val="single"/>
        </w:rPr>
        <w:t>RDY)</w:t>
      </w:r>
      <w:r>
        <w:t xml:space="preserve">   </w:t>
      </w:r>
      <w:proofErr w:type="gramEnd"/>
      <w:r>
        <w:t xml:space="preserve">    </w:t>
      </w:r>
      <w:r>
        <w:t>(fl.1438)</w:t>
      </w:r>
    </w:p>
    <w:p w:rsidR="00DB1A5F" w:rsidRDefault="00DB1A5F" w:rsidP="00DB1A5F">
      <w:pPr>
        <w:pStyle w:val="NoSpacing"/>
      </w:pPr>
    </w:p>
    <w:p w:rsidR="00DB1A5F" w:rsidRDefault="00DB1A5F" w:rsidP="00DB1A5F">
      <w:pPr>
        <w:pStyle w:val="NoSpacing"/>
      </w:pPr>
    </w:p>
    <w:p w:rsidR="00DB1A5F" w:rsidRDefault="00DB1A5F" w:rsidP="00DB1A5F">
      <w:pPr>
        <w:pStyle w:val="NoSpacing"/>
      </w:pPr>
      <w:r>
        <w:t>16 Jun.1438</w:t>
      </w:r>
      <w:r>
        <w:tab/>
        <w:t>He was a juror on the inquisition mandamus held in Ludlow into lands</w:t>
      </w:r>
    </w:p>
    <w:p w:rsidR="00DB1A5F" w:rsidRDefault="00DB1A5F" w:rsidP="00DB1A5F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Mersshton</w:t>
      </w:r>
      <w:proofErr w:type="spellEnd"/>
      <w:r>
        <w:t>(q.v.)</w:t>
      </w:r>
    </w:p>
    <w:p w:rsidR="00DB1A5F" w:rsidRDefault="00DB1A5F" w:rsidP="00DB1A5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25-22)</w:t>
      </w:r>
    </w:p>
    <w:p w:rsidR="00DB1A5F" w:rsidRDefault="00DB1A5F" w:rsidP="00DB1A5F">
      <w:pPr>
        <w:pStyle w:val="NoSpacing"/>
      </w:pPr>
    </w:p>
    <w:p w:rsidR="00DB1A5F" w:rsidRDefault="00DB1A5F" w:rsidP="00DB1A5F">
      <w:pPr>
        <w:pStyle w:val="NoSpacing"/>
      </w:pPr>
    </w:p>
    <w:p w:rsidR="00DB1A5F" w:rsidRPr="00DA5CB2" w:rsidRDefault="00DB1A5F" w:rsidP="00DB1A5F">
      <w:pPr>
        <w:pStyle w:val="NoSpacing"/>
      </w:pPr>
      <w:r>
        <w:t>19 June 2017</w:t>
      </w:r>
    </w:p>
    <w:p w:rsidR="006B2F86" w:rsidRPr="00DB1A5F" w:rsidRDefault="00DB1A5F" w:rsidP="00E71FC3">
      <w:pPr>
        <w:pStyle w:val="NoSpacing"/>
      </w:pPr>
      <w:bookmarkStart w:id="0" w:name="_GoBack"/>
      <w:bookmarkEnd w:id="0"/>
    </w:p>
    <w:sectPr w:rsidR="006B2F86" w:rsidRPr="00DB1A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5F" w:rsidRDefault="00DB1A5F" w:rsidP="00E71FC3">
      <w:pPr>
        <w:spacing w:after="0" w:line="240" w:lineRule="auto"/>
      </w:pPr>
      <w:r>
        <w:separator/>
      </w:r>
    </w:p>
  </w:endnote>
  <w:endnote w:type="continuationSeparator" w:id="0">
    <w:p w:rsidR="00DB1A5F" w:rsidRDefault="00DB1A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5F" w:rsidRDefault="00DB1A5F" w:rsidP="00E71FC3">
      <w:pPr>
        <w:spacing w:after="0" w:line="240" w:lineRule="auto"/>
      </w:pPr>
      <w:r>
        <w:separator/>
      </w:r>
    </w:p>
  </w:footnote>
  <w:footnote w:type="continuationSeparator" w:id="0">
    <w:p w:rsidR="00DB1A5F" w:rsidRDefault="00DB1A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5F"/>
    <w:rsid w:val="001A7C09"/>
    <w:rsid w:val="00577BD5"/>
    <w:rsid w:val="00656CBA"/>
    <w:rsid w:val="006A1F77"/>
    <w:rsid w:val="00733BE7"/>
    <w:rsid w:val="00AB52E8"/>
    <w:rsid w:val="00B16D3F"/>
    <w:rsid w:val="00BB41AC"/>
    <w:rsid w:val="00DB1A5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C3E3"/>
  <w15:chartTrackingRefBased/>
  <w15:docId w15:val="{61A67A15-027C-4DDE-A088-86BE785D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2017-06-19T20:30:00Z</dcterms:created>
  <dcterms:modified xsi:type="dcterms:W3CDTF">2017-06-19T20:32:00Z</dcterms:modified>
</cp:coreProperties>
</file>