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E74C" w14:textId="77777777" w:rsidR="008B0AC3" w:rsidRDefault="008B0AC3" w:rsidP="008B0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(PYPPYNG?)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(fl.1483)</w:t>
      </w:r>
    </w:p>
    <w:p w14:paraId="777D0AEC" w14:textId="77777777" w:rsidR="008B0AC3" w:rsidRDefault="008B0AC3" w:rsidP="008B0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190868" w14:textId="77777777" w:rsidR="008B0AC3" w:rsidRDefault="008B0AC3" w:rsidP="008B0A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643D3F" w14:textId="77777777" w:rsidR="008B0AC3" w:rsidRDefault="008B0AC3" w:rsidP="008B0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Chippenham,</w:t>
      </w:r>
    </w:p>
    <w:p w14:paraId="1A8E6DF5" w14:textId="77777777" w:rsidR="008B0AC3" w:rsidRDefault="008B0AC3" w:rsidP="008B0AC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Wiltshire, into lands of Margery </w:t>
      </w:r>
      <w:proofErr w:type="spellStart"/>
      <w:r>
        <w:rPr>
          <w:rFonts w:ascii="Times New Roman" w:hAnsi="Times New Roman" w:cs="Times New Roman"/>
          <w:sz w:val="24"/>
          <w:szCs w:val="24"/>
        </w:rPr>
        <w:t>Longe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651D2233" w14:textId="77777777" w:rsidR="008B0AC3" w:rsidRDefault="008B0AC3" w:rsidP="008B0AC3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B5E255" w14:textId="77777777" w:rsidR="008B0AC3" w:rsidRDefault="008B0AC3" w:rsidP="008B0AC3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p.3)</w:t>
      </w:r>
    </w:p>
    <w:p w14:paraId="41B8AE9F" w14:textId="77777777" w:rsidR="008B0AC3" w:rsidRDefault="008B0AC3" w:rsidP="008B0AC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650FD823" w14:textId="77777777" w:rsidR="008B0AC3" w:rsidRDefault="008B0AC3" w:rsidP="008B0AC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2BE39068" w14:textId="77777777" w:rsidR="008B0AC3" w:rsidRPr="001B1923" w:rsidRDefault="008B0AC3" w:rsidP="008B0AC3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 June 2021</w:t>
      </w:r>
    </w:p>
    <w:p w14:paraId="6EE06DF4" w14:textId="5427A984" w:rsidR="00BA00AB" w:rsidRPr="008B0AC3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B0A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99B62" w14:textId="77777777" w:rsidR="008B0AC3" w:rsidRDefault="008B0AC3" w:rsidP="009139A6">
      <w:r>
        <w:separator/>
      </w:r>
    </w:p>
  </w:endnote>
  <w:endnote w:type="continuationSeparator" w:id="0">
    <w:p w14:paraId="394D1EEF" w14:textId="77777777" w:rsidR="008B0AC3" w:rsidRDefault="008B0A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4E54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8CA5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C9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0B0C" w14:textId="77777777" w:rsidR="008B0AC3" w:rsidRDefault="008B0AC3" w:rsidP="009139A6">
      <w:r>
        <w:separator/>
      </w:r>
    </w:p>
  </w:footnote>
  <w:footnote w:type="continuationSeparator" w:id="0">
    <w:p w14:paraId="5C54DE67" w14:textId="77777777" w:rsidR="008B0AC3" w:rsidRDefault="008B0A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D04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6E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25A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C3"/>
    <w:rsid w:val="000666E0"/>
    <w:rsid w:val="002510B7"/>
    <w:rsid w:val="005C130B"/>
    <w:rsid w:val="00826F5C"/>
    <w:rsid w:val="008B0AC3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E08FB"/>
  <w15:chartTrackingRefBased/>
  <w15:docId w15:val="{441D6F1E-AD25-45CD-A300-853A0965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2021-06-06T11:28:00Z</dcterms:created>
  <dcterms:modified xsi:type="dcterms:W3CDTF">2021-06-06T11:29:00Z</dcterms:modified>
</cp:coreProperties>
</file>