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32D17" w14:textId="77777777" w:rsidR="0069679C" w:rsidRDefault="0069679C" w:rsidP="006967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UNKNOWN (BATES … D)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34357970" w14:textId="77777777" w:rsidR="0069679C" w:rsidRDefault="0069679C" w:rsidP="006967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808C5E" w14:textId="77777777" w:rsidR="0069679C" w:rsidRDefault="0069679C" w:rsidP="006967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959AFD" w14:textId="77777777" w:rsidR="0069679C" w:rsidRDefault="0069679C" w:rsidP="006967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Jun.1483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Hungerford,</w:t>
      </w:r>
    </w:p>
    <w:p w14:paraId="3E678F2A" w14:textId="77777777" w:rsidR="0069679C" w:rsidRDefault="0069679C" w:rsidP="006967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Berkshire, into lands of Margery </w:t>
      </w:r>
      <w:proofErr w:type="spellStart"/>
      <w:r>
        <w:rPr>
          <w:rFonts w:ascii="Times New Roman" w:hAnsi="Times New Roman" w:cs="Times New Roman"/>
          <w:sz w:val="24"/>
          <w:szCs w:val="24"/>
        </w:rPr>
        <w:t>Longe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25EC1208" w14:textId="77777777" w:rsidR="0069679C" w:rsidRDefault="0069679C" w:rsidP="0069679C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(Calendar of Inquisitions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 Edward V to Richard III,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vol.XXV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7C733A" w14:textId="77777777" w:rsidR="0069679C" w:rsidRDefault="0069679C" w:rsidP="0069679C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1483-5, ed. Gordon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McKelvie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pub. The Boydell Press 2021, p.3)</w:t>
      </w:r>
    </w:p>
    <w:p w14:paraId="7D5D6C5B" w14:textId="77777777" w:rsidR="0069679C" w:rsidRDefault="0069679C" w:rsidP="0069679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0412DBAB" w14:textId="77777777" w:rsidR="0069679C" w:rsidRDefault="0069679C" w:rsidP="0069679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6281E54B" w14:textId="77777777" w:rsidR="0069679C" w:rsidRDefault="0069679C" w:rsidP="0069679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June 2021</w:t>
      </w:r>
    </w:p>
    <w:p w14:paraId="273FFA53" w14:textId="2C46549A" w:rsidR="00BA00AB" w:rsidRPr="0069679C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6967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93531" w14:textId="77777777" w:rsidR="0069679C" w:rsidRDefault="0069679C" w:rsidP="009139A6">
      <w:r>
        <w:separator/>
      </w:r>
    </w:p>
  </w:endnote>
  <w:endnote w:type="continuationSeparator" w:id="0">
    <w:p w14:paraId="12C7309E" w14:textId="77777777" w:rsidR="0069679C" w:rsidRDefault="0069679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F4F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1D92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7F5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3030A" w14:textId="77777777" w:rsidR="0069679C" w:rsidRDefault="0069679C" w:rsidP="009139A6">
      <w:r>
        <w:separator/>
      </w:r>
    </w:p>
  </w:footnote>
  <w:footnote w:type="continuationSeparator" w:id="0">
    <w:p w14:paraId="4ECA4FB6" w14:textId="77777777" w:rsidR="0069679C" w:rsidRDefault="0069679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4C47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6D8C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1476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9C"/>
    <w:rsid w:val="000666E0"/>
    <w:rsid w:val="002510B7"/>
    <w:rsid w:val="005C130B"/>
    <w:rsid w:val="0069679C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4DC9F"/>
  <w15:chartTrackingRefBased/>
  <w15:docId w15:val="{EB2C5D99-AB98-441C-9B19-A7C80166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2021-06-04T18:34:00Z</dcterms:created>
  <dcterms:modified xsi:type="dcterms:W3CDTF">2021-06-04T18:36:00Z</dcterms:modified>
</cp:coreProperties>
</file>