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28A3A" w14:textId="77777777" w:rsidR="00BC5F9A" w:rsidRDefault="00BC5F9A" w:rsidP="00BC5F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William UNKNOWN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( WO..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S..?T..R)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(fl.1484)</w:t>
      </w:r>
    </w:p>
    <w:p w14:paraId="76EDCBB4" w14:textId="77777777" w:rsidR="00BC5F9A" w:rsidRDefault="00BC5F9A" w:rsidP="00BC5F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ACA32A" w14:textId="77777777" w:rsidR="00BC5F9A" w:rsidRDefault="00BC5F9A" w:rsidP="00BC5F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FC55F4" w14:textId="77777777" w:rsidR="00BC5F9A" w:rsidRDefault="00BC5F9A" w:rsidP="00BC5F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Oct.1484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Great Carlton,</w:t>
      </w:r>
    </w:p>
    <w:p w14:paraId="137A475D" w14:textId="77777777" w:rsidR="00BC5F9A" w:rsidRDefault="00BC5F9A" w:rsidP="00BC5F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Lincolnshire, into lands of the late Sir William Hopton(q.v.).</w:t>
      </w:r>
    </w:p>
    <w:p w14:paraId="55106678" w14:textId="77777777" w:rsidR="00BC5F9A" w:rsidRDefault="00BC5F9A" w:rsidP="00BC5F9A">
      <w:pPr>
        <w:pStyle w:val="NoSpacing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(Calendar of Inquisitions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 Edward V to Richard III,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vol.XXV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1483-5,</w:t>
      </w:r>
    </w:p>
    <w:p w14:paraId="7137DF75" w14:textId="77777777" w:rsidR="00BC5F9A" w:rsidRDefault="00BC5F9A" w:rsidP="00BC5F9A">
      <w:pPr>
        <w:pStyle w:val="NoSpacing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ed. Gordon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McKelvie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pub. The Boydell Press 2021, p.7)</w:t>
      </w:r>
    </w:p>
    <w:p w14:paraId="078491DB" w14:textId="77777777" w:rsidR="00BC5F9A" w:rsidRDefault="00BC5F9A" w:rsidP="00BC5F9A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03DC25E6" w14:textId="77777777" w:rsidR="00BC5F9A" w:rsidRDefault="00BC5F9A" w:rsidP="00BC5F9A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2FA6A9E5" w14:textId="77777777" w:rsidR="00BC5F9A" w:rsidRPr="001B1923" w:rsidRDefault="00BC5F9A" w:rsidP="00BC5F9A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 June 2021</w:t>
      </w:r>
    </w:p>
    <w:p w14:paraId="7C556410" w14:textId="27D078A8" w:rsidR="00BA00AB" w:rsidRPr="00BC5F9A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BC5F9A" w:rsidSect="00BC5F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803F5" w14:textId="77777777" w:rsidR="00BC5F9A" w:rsidRDefault="00BC5F9A" w:rsidP="009139A6">
      <w:r>
        <w:separator/>
      </w:r>
    </w:p>
  </w:endnote>
  <w:endnote w:type="continuationSeparator" w:id="0">
    <w:p w14:paraId="61F24909" w14:textId="77777777" w:rsidR="00BC5F9A" w:rsidRDefault="00BC5F9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2B5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05BB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D013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CB045" w14:textId="77777777" w:rsidR="00BC5F9A" w:rsidRDefault="00BC5F9A" w:rsidP="009139A6">
      <w:r>
        <w:separator/>
      </w:r>
    </w:p>
  </w:footnote>
  <w:footnote w:type="continuationSeparator" w:id="0">
    <w:p w14:paraId="3444A82D" w14:textId="77777777" w:rsidR="00BC5F9A" w:rsidRDefault="00BC5F9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11F3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28EE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215F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F9A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BC5F9A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529D7"/>
  <w15:chartTrackingRefBased/>
  <w15:docId w15:val="{B7E9404B-FB9C-46D2-A8CB-9C4FFD53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2021-06-25T15:08:00Z</dcterms:created>
  <dcterms:modified xsi:type="dcterms:W3CDTF">2021-06-25T15:09:00Z</dcterms:modified>
</cp:coreProperties>
</file>