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52" w14:textId="77777777" w:rsidR="00C353F0" w:rsidRDefault="00C353F0" w:rsidP="00C353F0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 xml:space="preserve">William UNKNOWN (G … </w:t>
      </w:r>
      <w:proofErr w:type="gramStart"/>
      <w:r>
        <w:rPr>
          <w:rFonts w:eastAsia="Times New Roman" w:cs="Times New Roman"/>
          <w:szCs w:val="24"/>
          <w:u w:val="single"/>
        </w:rPr>
        <w:t>LL)</w:t>
      </w:r>
      <w:r>
        <w:rPr>
          <w:rFonts w:eastAsia="Times New Roman" w:cs="Times New Roman"/>
          <w:szCs w:val="24"/>
        </w:rPr>
        <w:t xml:space="preserve">   </w:t>
      </w:r>
      <w:proofErr w:type="gramEnd"/>
      <w:r>
        <w:rPr>
          <w:rFonts w:eastAsia="Times New Roman" w:cs="Times New Roman"/>
          <w:szCs w:val="24"/>
        </w:rPr>
        <w:t xml:space="preserve">     (fl.1485)</w:t>
      </w:r>
    </w:p>
    <w:p w14:paraId="61E8C93B" w14:textId="77777777" w:rsidR="00C353F0" w:rsidRDefault="00C353F0" w:rsidP="00C353F0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3A7CB42D" w14:textId="77777777" w:rsidR="00C353F0" w:rsidRDefault="00C353F0" w:rsidP="00C353F0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5D18F0B9" w14:textId="77777777" w:rsidR="00C353F0" w:rsidRDefault="00C353F0" w:rsidP="00C353F0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8 Jun.1485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Pontefract into lands of</w:t>
      </w:r>
    </w:p>
    <w:p w14:paraId="20D7C2E6" w14:textId="77777777" w:rsidR="00C353F0" w:rsidRDefault="00C353F0" w:rsidP="00C353F0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Elizabeth </w:t>
      </w:r>
      <w:proofErr w:type="spellStart"/>
      <w:r>
        <w:rPr>
          <w:rFonts w:eastAsia="Times New Roman" w:cs="Times New Roman"/>
          <w:szCs w:val="24"/>
        </w:rPr>
        <w:t>Haryngton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105CB54B" w14:textId="77777777" w:rsidR="00C353F0" w:rsidRDefault="00C353F0" w:rsidP="00C353F0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FA3B984" w14:textId="77777777" w:rsidR="00C353F0" w:rsidRDefault="00C353F0" w:rsidP="00C353F0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p.120)</w:t>
      </w:r>
    </w:p>
    <w:p w14:paraId="5710CA6E" w14:textId="77777777" w:rsidR="00C353F0" w:rsidRDefault="00C353F0" w:rsidP="00C353F0">
      <w:pPr>
        <w:pStyle w:val="NoSpacing"/>
        <w:rPr>
          <w:rFonts w:eastAsia="Times New Roman" w:cs="Times New Roman"/>
          <w:szCs w:val="24"/>
        </w:rPr>
      </w:pPr>
    </w:p>
    <w:p w14:paraId="3A32B0C2" w14:textId="77777777" w:rsidR="00C353F0" w:rsidRDefault="00C353F0" w:rsidP="00C353F0">
      <w:pPr>
        <w:pStyle w:val="NoSpacing"/>
        <w:rPr>
          <w:rFonts w:eastAsia="Times New Roman" w:cs="Times New Roman"/>
          <w:szCs w:val="24"/>
        </w:rPr>
      </w:pPr>
    </w:p>
    <w:p w14:paraId="45B3D14D" w14:textId="77777777" w:rsidR="00C353F0" w:rsidRDefault="00C353F0" w:rsidP="00C353F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September 2023</w:t>
      </w:r>
    </w:p>
    <w:p w14:paraId="21AC27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8A99" w14:textId="77777777" w:rsidR="00C353F0" w:rsidRDefault="00C353F0" w:rsidP="009139A6">
      <w:r>
        <w:separator/>
      </w:r>
    </w:p>
  </w:endnote>
  <w:endnote w:type="continuationSeparator" w:id="0">
    <w:p w14:paraId="5A383C35" w14:textId="77777777" w:rsidR="00C353F0" w:rsidRDefault="00C353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07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2D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45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CB5E" w14:textId="77777777" w:rsidR="00C353F0" w:rsidRDefault="00C353F0" w:rsidP="009139A6">
      <w:r>
        <w:separator/>
      </w:r>
    </w:p>
  </w:footnote>
  <w:footnote w:type="continuationSeparator" w:id="0">
    <w:p w14:paraId="6D6E9FBC" w14:textId="77777777" w:rsidR="00C353F0" w:rsidRDefault="00C353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B5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41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BD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F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353F0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4267"/>
  <w15:chartTrackingRefBased/>
  <w15:docId w15:val="{587E799F-C512-4061-BF7F-477AFC3F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2023-09-14T19:54:00Z</dcterms:created>
  <dcterms:modified xsi:type="dcterms:W3CDTF">2023-09-14T19:58:00Z</dcterms:modified>
</cp:coreProperties>
</file>