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BBFF" w14:textId="77777777" w:rsidR="00DA52D8" w:rsidRDefault="00DA52D8" w:rsidP="00DA52D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 xml:space="preserve">William UNKNOWN (BARDES </w:t>
      </w:r>
      <w:proofErr w:type="gramStart"/>
      <w:r>
        <w:rPr>
          <w:rFonts w:eastAsia="Times New Roman" w:cs="Times New Roman"/>
          <w:szCs w:val="24"/>
          <w:u w:val="single"/>
        </w:rPr>
        <w:t>…..</w:t>
      </w:r>
      <w:proofErr w:type="gramEnd"/>
      <w:r>
        <w:rPr>
          <w:rFonts w:eastAsia="Times New Roman" w:cs="Times New Roman"/>
          <w:szCs w:val="24"/>
          <w:u w:val="single"/>
        </w:rPr>
        <w:t>)</w:t>
      </w:r>
      <w:r>
        <w:rPr>
          <w:rFonts w:eastAsia="Times New Roman" w:cs="Times New Roman"/>
          <w:szCs w:val="24"/>
        </w:rPr>
        <w:t xml:space="preserve">      (fl.1485)</w:t>
      </w:r>
    </w:p>
    <w:p w14:paraId="79FA2CBB" w14:textId="77777777" w:rsidR="00DA52D8" w:rsidRDefault="00DA52D8" w:rsidP="00DA52D8">
      <w:pPr>
        <w:pStyle w:val="NoSpacing"/>
        <w:rPr>
          <w:rFonts w:eastAsia="Times New Roman" w:cs="Times New Roman"/>
          <w:szCs w:val="24"/>
        </w:rPr>
      </w:pPr>
    </w:p>
    <w:p w14:paraId="0D92EEF5" w14:textId="77777777" w:rsidR="00DA52D8" w:rsidRDefault="00DA52D8" w:rsidP="00DA52D8">
      <w:pPr>
        <w:pStyle w:val="NoSpacing"/>
        <w:rPr>
          <w:rFonts w:eastAsia="Times New Roman" w:cs="Times New Roman"/>
          <w:szCs w:val="24"/>
        </w:rPr>
      </w:pPr>
    </w:p>
    <w:p w14:paraId="58E5EB91" w14:textId="77777777" w:rsidR="00DA52D8" w:rsidRDefault="00DA52D8" w:rsidP="00DA52D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28 Jul.</w:t>
      </w:r>
      <w:r>
        <w:rPr>
          <w:rFonts w:eastAsia="Times New Roman" w:cs="Times New Roman"/>
          <w:szCs w:val="24"/>
        </w:rPr>
        <w:tab/>
        <w:t>1485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</w:t>
      </w:r>
      <w:proofErr w:type="spellStart"/>
      <w:r>
        <w:rPr>
          <w:rFonts w:eastAsia="Times New Roman" w:cs="Times New Roman"/>
          <w:szCs w:val="24"/>
        </w:rPr>
        <w:t>Torpenhowe</w:t>
      </w:r>
      <w:proofErr w:type="spellEnd"/>
      <w:r>
        <w:rPr>
          <w:rFonts w:eastAsia="Times New Roman" w:cs="Times New Roman"/>
          <w:szCs w:val="24"/>
        </w:rPr>
        <w:t>,</w:t>
      </w:r>
    </w:p>
    <w:p w14:paraId="078B0D38" w14:textId="77777777" w:rsidR="00DA52D8" w:rsidRDefault="00DA52D8" w:rsidP="00DA52D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Cumberland, into landholdings of Sir William Legh(q.v.).</w:t>
      </w:r>
    </w:p>
    <w:p w14:paraId="7C86D443" w14:textId="77777777" w:rsidR="00DA52D8" w:rsidRDefault="00DA52D8" w:rsidP="00DA52D8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5B8A1403" w14:textId="77777777" w:rsidR="00DA52D8" w:rsidRDefault="00DA52D8" w:rsidP="00DA52D8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p.109)</w:t>
      </w:r>
    </w:p>
    <w:p w14:paraId="5B2E92BA" w14:textId="77777777" w:rsidR="00DA52D8" w:rsidRDefault="00DA52D8" w:rsidP="00DA52D8">
      <w:pPr>
        <w:pStyle w:val="NoSpacing"/>
        <w:rPr>
          <w:rFonts w:eastAsia="Times New Roman" w:cs="Times New Roman"/>
          <w:szCs w:val="24"/>
        </w:rPr>
      </w:pPr>
    </w:p>
    <w:p w14:paraId="24BFC908" w14:textId="77777777" w:rsidR="00DA52D8" w:rsidRDefault="00DA52D8" w:rsidP="00DA52D8">
      <w:pPr>
        <w:pStyle w:val="NoSpacing"/>
        <w:rPr>
          <w:rFonts w:eastAsia="Times New Roman" w:cs="Times New Roman"/>
          <w:szCs w:val="24"/>
        </w:rPr>
      </w:pPr>
    </w:p>
    <w:p w14:paraId="6C8FFB1D" w14:textId="77777777" w:rsidR="00DA52D8" w:rsidRDefault="00DA52D8" w:rsidP="00DA52D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8 August 2023</w:t>
      </w:r>
    </w:p>
    <w:p w14:paraId="68822F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B30E0" w14:textId="77777777" w:rsidR="00DA52D8" w:rsidRDefault="00DA52D8" w:rsidP="009139A6">
      <w:r>
        <w:separator/>
      </w:r>
    </w:p>
  </w:endnote>
  <w:endnote w:type="continuationSeparator" w:id="0">
    <w:p w14:paraId="70CCE971" w14:textId="77777777" w:rsidR="00DA52D8" w:rsidRDefault="00DA52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D65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4F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F5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6641F" w14:textId="77777777" w:rsidR="00DA52D8" w:rsidRDefault="00DA52D8" w:rsidP="009139A6">
      <w:r>
        <w:separator/>
      </w:r>
    </w:p>
  </w:footnote>
  <w:footnote w:type="continuationSeparator" w:id="0">
    <w:p w14:paraId="5F3E4769" w14:textId="77777777" w:rsidR="00DA52D8" w:rsidRDefault="00DA52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F94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B1E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80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D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A52D8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6E14E"/>
  <w15:chartTrackingRefBased/>
  <w15:docId w15:val="{D25D4914-CE12-4BD7-8638-EC24101A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2023-08-08T20:59:00Z</dcterms:created>
  <dcterms:modified xsi:type="dcterms:W3CDTF">2023-08-08T20:59:00Z</dcterms:modified>
</cp:coreProperties>
</file>