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40CA9" w14:textId="77777777" w:rsidR="00F730DF" w:rsidRDefault="00F730DF" w:rsidP="00F73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UNKNOWN (? WHITTINGTON)</w:t>
      </w:r>
      <w:r>
        <w:rPr>
          <w:rFonts w:ascii="Times New Roman" w:hAnsi="Times New Roman" w:cs="Times New Roman"/>
        </w:rPr>
        <w:t xml:space="preserve">      (fl.1483)</w:t>
      </w:r>
    </w:p>
    <w:p w14:paraId="63D67ED1" w14:textId="77777777" w:rsidR="00F730DF" w:rsidRDefault="00F730DF" w:rsidP="00F73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Abbot of Combe, Warwickshire.</w:t>
      </w:r>
    </w:p>
    <w:p w14:paraId="36CC0672" w14:textId="77777777" w:rsidR="00F730DF" w:rsidRDefault="00F730DF" w:rsidP="00F730DF">
      <w:pPr>
        <w:rPr>
          <w:rFonts w:ascii="Times New Roman" w:hAnsi="Times New Roman" w:cs="Times New Roman"/>
        </w:rPr>
      </w:pPr>
    </w:p>
    <w:p w14:paraId="4C201A2E" w14:textId="77777777" w:rsidR="00F730DF" w:rsidRDefault="00F730DF" w:rsidP="00F730DF">
      <w:pPr>
        <w:rPr>
          <w:rFonts w:ascii="Times New Roman" w:hAnsi="Times New Roman" w:cs="Times New Roman"/>
        </w:rPr>
      </w:pPr>
    </w:p>
    <w:p w14:paraId="06993D97" w14:textId="77777777" w:rsidR="00F730DF" w:rsidRDefault="00F730DF" w:rsidP="00F73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He made a plaint of mesne against John Harcourt of Staunton Harcourt(q.v.).</w:t>
      </w:r>
    </w:p>
    <w:p w14:paraId="3FDC8C64" w14:textId="77777777" w:rsidR="00F730DF" w:rsidRDefault="00F730DF" w:rsidP="00F73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0B02BD8F" w14:textId="77777777" w:rsidR="00F730DF" w:rsidRDefault="00F730DF" w:rsidP="00F730DF">
      <w:pPr>
        <w:rPr>
          <w:rFonts w:ascii="Times New Roman" w:hAnsi="Times New Roman" w:cs="Times New Roman"/>
        </w:rPr>
      </w:pPr>
    </w:p>
    <w:p w14:paraId="032ED9A4" w14:textId="77777777" w:rsidR="00F730DF" w:rsidRDefault="00F730DF" w:rsidP="00F730DF">
      <w:pPr>
        <w:rPr>
          <w:rFonts w:ascii="Times New Roman" w:hAnsi="Times New Roman" w:cs="Times New Roman"/>
        </w:rPr>
      </w:pPr>
    </w:p>
    <w:p w14:paraId="37600F04" w14:textId="77777777" w:rsidR="00F730DF" w:rsidRDefault="00F730DF" w:rsidP="00F73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August 2019</w:t>
      </w:r>
    </w:p>
    <w:p w14:paraId="0F9A583E" w14:textId="77777777" w:rsidR="006B2F86" w:rsidRPr="00E71FC3" w:rsidRDefault="00F730D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D4D54" w14:textId="77777777" w:rsidR="00F730DF" w:rsidRDefault="00F730DF" w:rsidP="00E71FC3">
      <w:r>
        <w:separator/>
      </w:r>
    </w:p>
  </w:endnote>
  <w:endnote w:type="continuationSeparator" w:id="0">
    <w:p w14:paraId="13154E18" w14:textId="77777777" w:rsidR="00F730DF" w:rsidRDefault="00F730D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F94A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7F5ED" w14:textId="77777777" w:rsidR="00F730DF" w:rsidRDefault="00F730DF" w:rsidP="00E71FC3">
      <w:r>
        <w:separator/>
      </w:r>
    </w:p>
  </w:footnote>
  <w:footnote w:type="continuationSeparator" w:id="0">
    <w:p w14:paraId="551C48FB" w14:textId="77777777" w:rsidR="00F730DF" w:rsidRDefault="00F730D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D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7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B1F2"/>
  <w15:chartTrackingRefBased/>
  <w15:docId w15:val="{34609BFC-AFD3-402C-95FA-77B5D263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30D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2019-09-14T18:25:00Z</dcterms:created>
  <dcterms:modified xsi:type="dcterms:W3CDTF">2019-09-14T18:26:00Z</dcterms:modified>
</cp:coreProperties>
</file>