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7281" w14:textId="3A8F284E" w:rsidR="00AA187C" w:rsidRDefault="00AA187C" w:rsidP="00AA187C">
      <w:pPr>
        <w:pStyle w:val="NoSpacing"/>
      </w:pPr>
      <w:r>
        <w:rPr>
          <w:u w:val="single"/>
        </w:rPr>
        <w:t>William UNKNOWN</w:t>
      </w:r>
      <w:r>
        <w:t xml:space="preserve">       </w:t>
      </w:r>
      <w:r>
        <w:t>(fl.140</w:t>
      </w:r>
      <w:r>
        <w:t>8-9</w:t>
      </w:r>
      <w:r>
        <w:t>)</w:t>
      </w:r>
    </w:p>
    <w:p w14:paraId="5D068645" w14:textId="77777777" w:rsidR="00AA187C" w:rsidRDefault="00AA187C" w:rsidP="00AA187C">
      <w:pPr>
        <w:pStyle w:val="NoSpacing"/>
      </w:pPr>
      <w:r>
        <w:t xml:space="preserve">Abbot of Croxton </w:t>
      </w:r>
      <w:proofErr w:type="spellStart"/>
      <w:r>
        <w:t>Kerrial</w:t>
      </w:r>
      <w:proofErr w:type="spellEnd"/>
      <w:r>
        <w:t xml:space="preserve"> Abbey, Leicestershire.</w:t>
      </w:r>
    </w:p>
    <w:p w14:paraId="5E59E2E0" w14:textId="77777777" w:rsidR="00AA187C" w:rsidRDefault="00AA187C" w:rsidP="00AA187C">
      <w:pPr>
        <w:pStyle w:val="NoSpacing"/>
      </w:pPr>
    </w:p>
    <w:p w14:paraId="39619519" w14:textId="77777777" w:rsidR="00AA187C" w:rsidRDefault="00AA187C" w:rsidP="00AA187C">
      <w:pPr>
        <w:pStyle w:val="NoSpacing"/>
      </w:pPr>
    </w:p>
    <w:p w14:paraId="2C1870E1" w14:textId="73026839" w:rsidR="00AA187C" w:rsidRDefault="00AA187C" w:rsidP="00AA187C">
      <w:pPr>
        <w:pStyle w:val="NoSpacing"/>
      </w:pPr>
      <w:r>
        <w:t xml:space="preserve">         1408-9</w:t>
      </w:r>
      <w:r>
        <w:tab/>
        <w:t>He occurs as Abbot.  (V.C.H. Leicestershire vol.2 pp.28-31)</w:t>
      </w:r>
      <w:bookmarkStart w:id="0" w:name="_GoBack"/>
      <w:bookmarkEnd w:id="0"/>
    </w:p>
    <w:p w14:paraId="40AF38BC" w14:textId="77777777" w:rsidR="00AA187C" w:rsidRDefault="00AA187C" w:rsidP="00AA187C">
      <w:pPr>
        <w:pStyle w:val="NoSpacing"/>
      </w:pPr>
    </w:p>
    <w:p w14:paraId="1D206BB3" w14:textId="77777777" w:rsidR="00AA187C" w:rsidRDefault="00AA187C" w:rsidP="00AA187C">
      <w:pPr>
        <w:pStyle w:val="NoSpacing"/>
      </w:pPr>
    </w:p>
    <w:p w14:paraId="7FD07EFA" w14:textId="77777777" w:rsidR="00AA187C" w:rsidRPr="00F94FFF" w:rsidRDefault="00AA187C" w:rsidP="00AA187C">
      <w:pPr>
        <w:pStyle w:val="NoSpacing"/>
      </w:pPr>
      <w:r>
        <w:t>9 November 2019</w:t>
      </w:r>
    </w:p>
    <w:p w14:paraId="75BFFFF5" w14:textId="7CA42B90" w:rsidR="006B2F86" w:rsidRPr="00AA187C" w:rsidRDefault="00AA187C" w:rsidP="00E71FC3">
      <w:pPr>
        <w:pStyle w:val="NoSpacing"/>
      </w:pPr>
    </w:p>
    <w:sectPr w:rsidR="006B2F86" w:rsidRPr="00AA18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D21D5" w14:textId="77777777" w:rsidR="00AA187C" w:rsidRDefault="00AA187C" w:rsidP="00E71FC3">
      <w:pPr>
        <w:spacing w:after="0" w:line="240" w:lineRule="auto"/>
      </w:pPr>
      <w:r>
        <w:separator/>
      </w:r>
    </w:p>
  </w:endnote>
  <w:endnote w:type="continuationSeparator" w:id="0">
    <w:p w14:paraId="251A255C" w14:textId="77777777" w:rsidR="00AA187C" w:rsidRDefault="00AA18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04D9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B6272" w14:textId="77777777" w:rsidR="00AA187C" w:rsidRDefault="00AA187C" w:rsidP="00E71FC3">
      <w:pPr>
        <w:spacing w:after="0" w:line="240" w:lineRule="auto"/>
      </w:pPr>
      <w:r>
        <w:separator/>
      </w:r>
    </w:p>
  </w:footnote>
  <w:footnote w:type="continuationSeparator" w:id="0">
    <w:p w14:paraId="78E6E154" w14:textId="77777777" w:rsidR="00AA187C" w:rsidRDefault="00AA18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7C"/>
    <w:rsid w:val="001A7C09"/>
    <w:rsid w:val="00577BD5"/>
    <w:rsid w:val="00656CBA"/>
    <w:rsid w:val="006A1F77"/>
    <w:rsid w:val="00733BE7"/>
    <w:rsid w:val="00AA187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33F3"/>
  <w15:chartTrackingRefBased/>
  <w15:docId w15:val="{23EEC2E9-230F-4C6E-B505-D6F971F4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2019-11-09T14:23:00Z</dcterms:created>
  <dcterms:modified xsi:type="dcterms:W3CDTF">2019-11-09T14:24:00Z</dcterms:modified>
</cp:coreProperties>
</file>