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961C0" w14:textId="77777777" w:rsidR="00D11C37" w:rsidRDefault="00D11C37" w:rsidP="00D11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287F971" w14:textId="77777777" w:rsidR="00D11C37" w:rsidRDefault="00D11C37" w:rsidP="00D11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Abbot of Warden Abbey, Bedfordshire.</w:t>
      </w:r>
    </w:p>
    <w:p w14:paraId="35790CBD" w14:textId="77777777" w:rsidR="00D11C37" w:rsidRDefault="00D11C37" w:rsidP="00D11C37">
      <w:pPr>
        <w:rPr>
          <w:rFonts w:ascii="Times New Roman" w:hAnsi="Times New Roman" w:cs="Times New Roman"/>
        </w:rPr>
      </w:pPr>
    </w:p>
    <w:p w14:paraId="7FEA7A56" w14:textId="77777777" w:rsidR="00D11C37" w:rsidRDefault="00D11C37" w:rsidP="00D11C37">
      <w:pPr>
        <w:rPr>
          <w:rFonts w:ascii="Times New Roman" w:hAnsi="Times New Roman" w:cs="Times New Roman"/>
        </w:rPr>
      </w:pPr>
    </w:p>
    <w:p w14:paraId="6164379E" w14:textId="77777777" w:rsidR="00D11C37" w:rsidRDefault="00D11C37" w:rsidP="00D11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trespass and taking against William Bunker of</w:t>
      </w:r>
    </w:p>
    <w:p w14:paraId="5CB68456" w14:textId="77777777" w:rsidR="00D11C37" w:rsidRDefault="00D11C37" w:rsidP="00D11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Warden(q.v.).</w:t>
      </w:r>
    </w:p>
    <w:p w14:paraId="60FFAC36" w14:textId="77777777" w:rsidR="00D11C37" w:rsidRDefault="00D11C37" w:rsidP="00D11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4B7E6CB5" w14:textId="77777777" w:rsidR="00D11C37" w:rsidRDefault="00D11C37" w:rsidP="00D11C37">
      <w:pPr>
        <w:rPr>
          <w:rFonts w:ascii="Times New Roman" w:hAnsi="Times New Roman" w:cs="Times New Roman"/>
        </w:rPr>
      </w:pPr>
    </w:p>
    <w:p w14:paraId="4C1D3478" w14:textId="77777777" w:rsidR="00D11C37" w:rsidRDefault="00D11C37" w:rsidP="00D11C37">
      <w:pPr>
        <w:rPr>
          <w:rFonts w:ascii="Times New Roman" w:hAnsi="Times New Roman" w:cs="Times New Roman"/>
        </w:rPr>
      </w:pPr>
    </w:p>
    <w:p w14:paraId="1772BBD5" w14:textId="77777777" w:rsidR="00D11C37" w:rsidRDefault="00D11C37" w:rsidP="00D11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March 2019</w:t>
      </w:r>
    </w:p>
    <w:p w14:paraId="266D6003" w14:textId="77777777" w:rsidR="006B2F86" w:rsidRPr="00E71FC3" w:rsidRDefault="00D11C3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30F10" w14:textId="77777777" w:rsidR="00D11C37" w:rsidRDefault="00D11C37" w:rsidP="00E71FC3">
      <w:r>
        <w:separator/>
      </w:r>
    </w:p>
  </w:endnote>
  <w:endnote w:type="continuationSeparator" w:id="0">
    <w:p w14:paraId="76491CB8" w14:textId="77777777" w:rsidR="00D11C37" w:rsidRDefault="00D11C3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7075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90E82" w14:textId="77777777" w:rsidR="00D11C37" w:rsidRDefault="00D11C37" w:rsidP="00E71FC3">
      <w:r>
        <w:separator/>
      </w:r>
    </w:p>
  </w:footnote>
  <w:footnote w:type="continuationSeparator" w:id="0">
    <w:p w14:paraId="601A9A21" w14:textId="77777777" w:rsidR="00D11C37" w:rsidRDefault="00D11C3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37"/>
    <w:rsid w:val="001A7C09"/>
    <w:rsid w:val="00577BD5"/>
    <w:rsid w:val="00656CBA"/>
    <w:rsid w:val="006A1F77"/>
    <w:rsid w:val="00733BE7"/>
    <w:rsid w:val="00AB52E8"/>
    <w:rsid w:val="00B16D3F"/>
    <w:rsid w:val="00BB41AC"/>
    <w:rsid w:val="00D11C3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53F2D"/>
  <w15:chartTrackingRefBased/>
  <w15:docId w15:val="{949E9EF1-4EB5-4545-999E-08713EBC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C3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2019-03-26T20:40:00Z</dcterms:created>
  <dcterms:modified xsi:type="dcterms:W3CDTF">2019-03-26T20:40:00Z</dcterms:modified>
</cp:coreProperties>
</file>