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19E8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620FBD15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Prior of Bodmin.</w:t>
      </w:r>
    </w:p>
    <w:p w14:paraId="10D5CCBD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51C16AB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19E9E2C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He made a plaint of trespass and fishing against John Snowe of Bodmin,</w:t>
      </w:r>
    </w:p>
    <w:p w14:paraId="4D26E828" w14:textId="77777777" w:rsidR="009E12CC" w:rsidRPr="005B62C4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spurrier(q.v.), and five others.</w:t>
      </w:r>
    </w:p>
    <w:p w14:paraId="68A52F21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240DF4B5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67196ED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EB7CD67" w14:textId="77777777" w:rsidR="009E12CC" w:rsidRDefault="009E12CC" w:rsidP="009E12CC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53FA06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83611" w14:textId="77777777" w:rsidR="009E12CC" w:rsidRDefault="009E12CC" w:rsidP="009139A6">
      <w:r>
        <w:separator/>
      </w:r>
    </w:p>
  </w:endnote>
  <w:endnote w:type="continuationSeparator" w:id="0">
    <w:p w14:paraId="56A59EEC" w14:textId="77777777" w:rsidR="009E12CC" w:rsidRDefault="009E12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EF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60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933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9D6D1" w14:textId="77777777" w:rsidR="009E12CC" w:rsidRDefault="009E12CC" w:rsidP="009139A6">
      <w:r>
        <w:separator/>
      </w:r>
    </w:p>
  </w:footnote>
  <w:footnote w:type="continuationSeparator" w:id="0">
    <w:p w14:paraId="543962C0" w14:textId="77777777" w:rsidR="009E12CC" w:rsidRDefault="009E12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72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4B0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4E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CC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9E12CC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BCF"/>
  <w15:chartTrackingRefBased/>
  <w15:docId w15:val="{0A7E953C-D309-46B7-962A-F9AE87DC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1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2024-05-12T16:11:00Z</dcterms:created>
  <dcterms:modified xsi:type="dcterms:W3CDTF">2024-05-12T16:12:00Z</dcterms:modified>
</cp:coreProperties>
</file>