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81B98" w14:textId="7430A202" w:rsidR="006B2F86" w:rsidRDefault="00A57D40" w:rsidP="00E71FC3">
      <w:pPr>
        <w:pStyle w:val="NoSpacing"/>
      </w:pPr>
      <w:r>
        <w:rPr>
          <w:u w:val="single"/>
        </w:rPr>
        <w:t>William UNKNOWN</w:t>
      </w:r>
      <w:r>
        <w:t xml:space="preserve">  </w:t>
      </w:r>
      <w:proofErr w:type="gramStart"/>
      <w:r>
        <w:t xml:space="preserve">   (</w:t>
      </w:r>
      <w:proofErr w:type="gramEnd"/>
      <w:r>
        <w:t>fl.1465)</w:t>
      </w:r>
    </w:p>
    <w:p w14:paraId="08C40B95" w14:textId="04F510DF" w:rsidR="00A57D40" w:rsidRDefault="00A57D40" w:rsidP="00E71FC3">
      <w:pPr>
        <w:pStyle w:val="NoSpacing"/>
      </w:pPr>
      <w:r>
        <w:t xml:space="preserve">Prior of </w:t>
      </w:r>
      <w:proofErr w:type="spellStart"/>
      <w:proofErr w:type="gramStart"/>
      <w:r>
        <w:t>St.James</w:t>
      </w:r>
      <w:proofErr w:type="spellEnd"/>
      <w:proofErr w:type="gramEnd"/>
      <w:r>
        <w:t>, Bristol.</w:t>
      </w:r>
    </w:p>
    <w:p w14:paraId="48950016" w14:textId="173128B6" w:rsidR="00A57D40" w:rsidRDefault="00A57D40" w:rsidP="00E71FC3">
      <w:pPr>
        <w:pStyle w:val="NoSpacing"/>
      </w:pPr>
    </w:p>
    <w:p w14:paraId="53F37D19" w14:textId="3F12FDA7" w:rsidR="00A57D40" w:rsidRDefault="00A57D40" w:rsidP="00E71FC3">
      <w:pPr>
        <w:pStyle w:val="NoSpacing"/>
      </w:pPr>
    </w:p>
    <w:p w14:paraId="5699B3C7" w14:textId="5DFF2223" w:rsidR="00A57D40" w:rsidRDefault="00A57D40" w:rsidP="00E71FC3">
      <w:pPr>
        <w:pStyle w:val="NoSpacing"/>
      </w:pPr>
      <w:r>
        <w:tab/>
        <w:t>1465</w:t>
      </w:r>
      <w:r>
        <w:tab/>
        <w:t>He occurs as Prior.</w:t>
      </w:r>
    </w:p>
    <w:p w14:paraId="1FCD72EE" w14:textId="585BE111" w:rsidR="00A57D40" w:rsidRDefault="00A57D40" w:rsidP="00E71FC3">
      <w:pPr>
        <w:pStyle w:val="NoSpacing"/>
      </w:pPr>
      <w:r>
        <w:tab/>
      </w:r>
      <w:r>
        <w:tab/>
        <w:t>(V.C.H. Gloucestershire vol.2 pp.74-5)</w:t>
      </w:r>
    </w:p>
    <w:p w14:paraId="57D62928" w14:textId="4DF5D785" w:rsidR="00A57D40" w:rsidRDefault="00A57D40" w:rsidP="00E71FC3">
      <w:pPr>
        <w:pStyle w:val="NoSpacing"/>
      </w:pPr>
    </w:p>
    <w:p w14:paraId="6B59EA0C" w14:textId="7374BB4D" w:rsidR="00A57D40" w:rsidRDefault="00A57D40" w:rsidP="00E71FC3">
      <w:pPr>
        <w:pStyle w:val="NoSpacing"/>
      </w:pPr>
    </w:p>
    <w:p w14:paraId="60427D5F" w14:textId="51EA6924" w:rsidR="00A57D40" w:rsidRPr="00A57D40" w:rsidRDefault="00A57D40" w:rsidP="00E71FC3">
      <w:pPr>
        <w:pStyle w:val="NoSpacing"/>
      </w:pPr>
      <w:r>
        <w:t>13 May 2018</w:t>
      </w:r>
      <w:bookmarkStart w:id="0" w:name="_GoBack"/>
      <w:bookmarkEnd w:id="0"/>
    </w:p>
    <w:sectPr w:rsidR="00A57D40" w:rsidRPr="00A57D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C4675" w14:textId="77777777" w:rsidR="00A57D40" w:rsidRDefault="00A57D40" w:rsidP="00E71FC3">
      <w:pPr>
        <w:spacing w:after="0" w:line="240" w:lineRule="auto"/>
      </w:pPr>
      <w:r>
        <w:separator/>
      </w:r>
    </w:p>
  </w:endnote>
  <w:endnote w:type="continuationSeparator" w:id="0">
    <w:p w14:paraId="651FCECB" w14:textId="77777777" w:rsidR="00A57D40" w:rsidRDefault="00A57D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FF1C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7575" w14:textId="77777777" w:rsidR="00A57D40" w:rsidRDefault="00A57D40" w:rsidP="00E71FC3">
      <w:pPr>
        <w:spacing w:after="0" w:line="240" w:lineRule="auto"/>
      </w:pPr>
      <w:r>
        <w:separator/>
      </w:r>
    </w:p>
  </w:footnote>
  <w:footnote w:type="continuationSeparator" w:id="0">
    <w:p w14:paraId="74B563C7" w14:textId="77777777" w:rsidR="00A57D40" w:rsidRDefault="00A57D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40"/>
    <w:rsid w:val="001A7C09"/>
    <w:rsid w:val="00577BD5"/>
    <w:rsid w:val="00656CBA"/>
    <w:rsid w:val="006A1F77"/>
    <w:rsid w:val="00733BE7"/>
    <w:rsid w:val="00A57D4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B2D3"/>
  <w15:chartTrackingRefBased/>
  <w15:docId w15:val="{0BBC7074-3CF9-4318-9737-9EAAB7BE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2018-05-13T21:35:00Z</dcterms:created>
  <dcterms:modified xsi:type="dcterms:W3CDTF">2018-05-13T21:40:00Z</dcterms:modified>
</cp:coreProperties>
</file>