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5D168" w14:textId="77777777" w:rsidR="00C955A6" w:rsidRDefault="00C955A6" w:rsidP="00C955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UNKNOWN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fl.1415)</w:t>
      </w:r>
    </w:p>
    <w:p w14:paraId="660F5174" w14:textId="77777777" w:rsidR="00C955A6" w:rsidRDefault="00C955A6" w:rsidP="00C955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Prior of </w:t>
      </w:r>
      <w:proofErr w:type="spellStart"/>
      <w:proofErr w:type="gramStart"/>
      <w:r>
        <w:rPr>
          <w:rFonts w:cs="Times New Roman"/>
          <w:szCs w:val="24"/>
        </w:rPr>
        <w:t>St.Peter’s</w:t>
      </w:r>
      <w:proofErr w:type="spellEnd"/>
      <w:proofErr w:type="gramEnd"/>
      <w:r>
        <w:rPr>
          <w:rFonts w:cs="Times New Roman"/>
          <w:szCs w:val="24"/>
        </w:rPr>
        <w:t xml:space="preserve">, Ipswich.  </w:t>
      </w:r>
    </w:p>
    <w:p w14:paraId="74B4C4B3" w14:textId="77777777" w:rsidR="00C955A6" w:rsidRDefault="00C955A6" w:rsidP="00C955A6">
      <w:pPr>
        <w:pStyle w:val="NoSpacing"/>
        <w:rPr>
          <w:rFonts w:cs="Times New Roman"/>
          <w:szCs w:val="24"/>
        </w:rPr>
      </w:pPr>
    </w:p>
    <w:p w14:paraId="55EB0701" w14:textId="77777777" w:rsidR="00C955A6" w:rsidRDefault="00C955A6" w:rsidP="00C955A6">
      <w:pPr>
        <w:pStyle w:val="NoSpacing"/>
        <w:rPr>
          <w:rFonts w:cs="Times New Roman"/>
          <w:szCs w:val="24"/>
        </w:rPr>
      </w:pPr>
    </w:p>
    <w:p w14:paraId="3478947F" w14:textId="77777777" w:rsidR="00C955A6" w:rsidRDefault="00C955A6" w:rsidP="00C955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>He made a plaint of debt against Thomas Edon of Ipswich, chapman(q.v.).</w:t>
      </w:r>
    </w:p>
    <w:p w14:paraId="10E58B87" w14:textId="77777777" w:rsidR="00C955A6" w:rsidRDefault="00C955A6" w:rsidP="00C955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63962">
          <w:rPr>
            <w:rStyle w:val="Hyperlink"/>
            <w:rFonts w:cs="Times New Roman"/>
            <w:szCs w:val="24"/>
          </w:rPr>
          <w:t>https://waalt.uh.edu/index.php/CP40/618:_K-Z</w:t>
        </w:r>
      </w:hyperlink>
      <w:r>
        <w:rPr>
          <w:rFonts w:cs="Times New Roman"/>
          <w:szCs w:val="24"/>
        </w:rPr>
        <w:t xml:space="preserve"> )</w:t>
      </w:r>
    </w:p>
    <w:p w14:paraId="51268725" w14:textId="77777777" w:rsidR="00C955A6" w:rsidRDefault="00C955A6" w:rsidP="00C955A6">
      <w:pPr>
        <w:pStyle w:val="NoSpacing"/>
        <w:rPr>
          <w:rFonts w:cs="Times New Roman"/>
          <w:szCs w:val="24"/>
        </w:rPr>
      </w:pPr>
    </w:p>
    <w:p w14:paraId="4E1B6CC2" w14:textId="77777777" w:rsidR="00C955A6" w:rsidRDefault="00C955A6" w:rsidP="00C955A6">
      <w:pPr>
        <w:pStyle w:val="NoSpacing"/>
        <w:rPr>
          <w:rFonts w:cs="Times New Roman"/>
          <w:szCs w:val="24"/>
        </w:rPr>
      </w:pPr>
    </w:p>
    <w:p w14:paraId="0D2831E9" w14:textId="77777777" w:rsidR="00C955A6" w:rsidRDefault="00C955A6" w:rsidP="00C955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May 2024</w:t>
      </w:r>
    </w:p>
    <w:p w14:paraId="4AB4A5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E5F40" w14:textId="77777777" w:rsidR="00C955A6" w:rsidRDefault="00C955A6" w:rsidP="009139A6">
      <w:r>
        <w:separator/>
      </w:r>
    </w:p>
  </w:endnote>
  <w:endnote w:type="continuationSeparator" w:id="0">
    <w:p w14:paraId="4361965E" w14:textId="77777777" w:rsidR="00C955A6" w:rsidRDefault="00C955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6F3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2BD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714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D8FBA" w14:textId="77777777" w:rsidR="00C955A6" w:rsidRDefault="00C955A6" w:rsidP="009139A6">
      <w:r>
        <w:separator/>
      </w:r>
    </w:p>
  </w:footnote>
  <w:footnote w:type="continuationSeparator" w:id="0">
    <w:p w14:paraId="4129B6EF" w14:textId="77777777" w:rsidR="00C955A6" w:rsidRDefault="00C955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D62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ED6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971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A6"/>
    <w:rsid w:val="000666E0"/>
    <w:rsid w:val="002510B7"/>
    <w:rsid w:val="00270799"/>
    <w:rsid w:val="003A711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955A6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A4395"/>
  <w15:chartTrackingRefBased/>
  <w15:docId w15:val="{F420DD49-12D7-4235-B704-7CE04AA9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955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2024-05-11T18:27:00Z</dcterms:created>
  <dcterms:modified xsi:type="dcterms:W3CDTF">2024-05-11T18:27:00Z</dcterms:modified>
</cp:coreProperties>
</file>