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3E5A" w14:textId="77777777" w:rsidR="00A36B7E" w:rsidRDefault="00A36B7E" w:rsidP="00A3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   (fl.1484)</w:t>
      </w:r>
    </w:p>
    <w:p w14:paraId="3E64F9FB" w14:textId="77777777" w:rsidR="00A36B7E" w:rsidRDefault="00A36B7E" w:rsidP="00A3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St.James</w:t>
      </w:r>
      <w:proofErr w:type="spellEnd"/>
      <w:r>
        <w:rPr>
          <w:rFonts w:ascii="Times New Roman" w:hAnsi="Times New Roman" w:cs="Times New Roman"/>
        </w:rPr>
        <w:t>’ Monastery, Tandridge, Surrey.</w:t>
      </w:r>
    </w:p>
    <w:p w14:paraId="42D6F29E" w14:textId="77777777" w:rsidR="00A36B7E" w:rsidRDefault="00A36B7E" w:rsidP="00A36B7E">
      <w:pPr>
        <w:rPr>
          <w:rFonts w:ascii="Times New Roman" w:hAnsi="Times New Roman" w:cs="Times New Roman"/>
        </w:rPr>
      </w:pPr>
    </w:p>
    <w:p w14:paraId="4B266878" w14:textId="77777777" w:rsidR="00A36B7E" w:rsidRDefault="00A36B7E" w:rsidP="00A36B7E">
      <w:pPr>
        <w:rPr>
          <w:rFonts w:ascii="Times New Roman" w:hAnsi="Times New Roman" w:cs="Times New Roman"/>
        </w:rPr>
      </w:pPr>
    </w:p>
    <w:p w14:paraId="1B82B1F7" w14:textId="77777777" w:rsidR="00A36B7E" w:rsidRDefault="00A36B7E" w:rsidP="00A36B7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Randolf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Byllyngton</w:t>
      </w:r>
      <w:proofErr w:type="spellEnd"/>
      <w:r>
        <w:rPr>
          <w:rFonts w:ascii="Times New Roman" w:hAnsi="Times New Roman" w:cs="Times New Roman"/>
        </w:rPr>
        <w:t xml:space="preserve">(q.v.) and his wife, Joan(q.v.), as the executors of Roger </w:t>
      </w:r>
      <w:proofErr w:type="spellStart"/>
      <w:r>
        <w:rPr>
          <w:rFonts w:ascii="Times New Roman" w:hAnsi="Times New Roman" w:cs="Times New Roman"/>
        </w:rPr>
        <w:t>Wyllys</w:t>
      </w:r>
      <w:proofErr w:type="spellEnd"/>
      <w:r>
        <w:rPr>
          <w:rFonts w:ascii="Times New Roman" w:hAnsi="Times New Roman" w:cs="Times New Roman"/>
        </w:rPr>
        <w:t xml:space="preserve"> of Southwark, brought a plaint of debt against him.</w:t>
      </w:r>
    </w:p>
    <w:p w14:paraId="7FF2198F" w14:textId="77777777" w:rsidR="00A36B7E" w:rsidRDefault="00A36B7E" w:rsidP="00A36B7E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767A7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5CB7212" w14:textId="77777777" w:rsidR="00A36B7E" w:rsidRDefault="00A36B7E" w:rsidP="00A36B7E">
      <w:pPr>
        <w:rPr>
          <w:rFonts w:ascii="Times New Roman" w:hAnsi="Times New Roman" w:cs="Times New Roman"/>
        </w:rPr>
      </w:pPr>
    </w:p>
    <w:p w14:paraId="68E3DE66" w14:textId="77777777" w:rsidR="00A36B7E" w:rsidRDefault="00A36B7E" w:rsidP="00A36B7E">
      <w:pPr>
        <w:rPr>
          <w:rFonts w:ascii="Times New Roman" w:hAnsi="Times New Roman" w:cs="Times New Roman"/>
        </w:rPr>
      </w:pPr>
    </w:p>
    <w:p w14:paraId="08D7E24C" w14:textId="77777777" w:rsidR="00A36B7E" w:rsidRDefault="00A36B7E" w:rsidP="00A3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April 2019</w:t>
      </w:r>
    </w:p>
    <w:p w14:paraId="1A39F2E7" w14:textId="77777777" w:rsidR="006B2F86" w:rsidRPr="00E71FC3" w:rsidRDefault="00A36B7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DA1C" w14:textId="77777777" w:rsidR="00A36B7E" w:rsidRDefault="00A36B7E" w:rsidP="00E71FC3">
      <w:r>
        <w:separator/>
      </w:r>
    </w:p>
  </w:endnote>
  <w:endnote w:type="continuationSeparator" w:id="0">
    <w:p w14:paraId="0DE959C4" w14:textId="77777777" w:rsidR="00A36B7E" w:rsidRDefault="00A36B7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722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84D14" w14:textId="77777777" w:rsidR="00A36B7E" w:rsidRDefault="00A36B7E" w:rsidP="00E71FC3">
      <w:r>
        <w:separator/>
      </w:r>
    </w:p>
  </w:footnote>
  <w:footnote w:type="continuationSeparator" w:id="0">
    <w:p w14:paraId="37895E5F" w14:textId="77777777" w:rsidR="00A36B7E" w:rsidRDefault="00A36B7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7E"/>
    <w:rsid w:val="001A7C09"/>
    <w:rsid w:val="00577BD5"/>
    <w:rsid w:val="00656CBA"/>
    <w:rsid w:val="006A1F77"/>
    <w:rsid w:val="00733BE7"/>
    <w:rsid w:val="00A36B7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D593"/>
  <w15:chartTrackingRefBased/>
  <w15:docId w15:val="{EE48BA81-A396-4AB5-B7F1-86E518A0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7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36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2019-05-04T20:15:00Z</dcterms:created>
  <dcterms:modified xsi:type="dcterms:W3CDTF">2019-05-04T20:16:00Z</dcterms:modified>
</cp:coreProperties>
</file>