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591" w:rsidRPr="00434591" w:rsidRDefault="00434591" w:rsidP="00434591">
      <w:pPr>
        <w:pStyle w:val="NoSpacing"/>
      </w:pPr>
      <w:r>
        <w:tab/>
      </w:r>
      <w:r>
        <w:tab/>
      </w:r>
    </w:p>
    <w:p w:rsidR="007C73FA" w:rsidRDefault="007C73FA" w:rsidP="00B40104">
      <w:pPr>
        <w:pStyle w:val="NoSpacing"/>
      </w:pPr>
      <w:r>
        <w:rPr>
          <w:u w:val="single"/>
        </w:rPr>
        <w:t>William UNKNOWN</w:t>
      </w:r>
      <w:r>
        <w:t xml:space="preserve">    </w:t>
      </w:r>
      <w:proofErr w:type="gramStart"/>
      <w:r>
        <w:t xml:space="preserve">   (</w:t>
      </w:r>
      <w:proofErr w:type="gramEnd"/>
      <w:r>
        <w:t>fl.1418)</w:t>
      </w:r>
    </w:p>
    <w:p w:rsidR="007C73FA" w:rsidRDefault="007C73FA" w:rsidP="00B40104">
      <w:pPr>
        <w:pStyle w:val="NoSpacing"/>
      </w:pPr>
      <w:r>
        <w:t>Vicar of Kirby Hill, North Yorkshire of Yorkshire.</w:t>
      </w:r>
    </w:p>
    <w:p w:rsidR="007C73FA" w:rsidRDefault="007C73FA" w:rsidP="00B40104">
      <w:pPr>
        <w:pStyle w:val="NoSpacing"/>
      </w:pPr>
    </w:p>
    <w:p w:rsidR="007C73FA" w:rsidRDefault="007C73FA" w:rsidP="00B40104">
      <w:pPr>
        <w:pStyle w:val="NoSpacing"/>
      </w:pPr>
    </w:p>
    <w:p w:rsidR="007C73FA" w:rsidRDefault="007C73FA" w:rsidP="00B40104">
      <w:pPr>
        <w:pStyle w:val="NoSpacing"/>
      </w:pPr>
      <w:r>
        <w:t xml:space="preserve">  1 Sep.1418</w:t>
      </w:r>
      <w:r>
        <w:tab/>
        <w:t>He baptised Margery Darcy(q.v.), daughter of Sir Philip Darcy(q.v.) and</w:t>
      </w:r>
    </w:p>
    <w:p w:rsidR="007C73FA" w:rsidRDefault="007C73FA" w:rsidP="00B40104">
      <w:pPr>
        <w:pStyle w:val="NoSpacing"/>
      </w:pPr>
      <w:r>
        <w:tab/>
      </w:r>
      <w:r>
        <w:tab/>
        <w:t>his wife, Eleanor.</w:t>
      </w:r>
    </w:p>
    <w:p w:rsidR="007C73FA" w:rsidRDefault="007C73FA" w:rsidP="007C73FA">
      <w:pPr>
        <w:pStyle w:val="NoSpacing"/>
      </w:pPr>
      <w:r>
        <w:tab/>
      </w:r>
      <w:r>
        <w:tab/>
      </w:r>
      <w:r>
        <w:t xml:space="preserve">(www.inquisitionspostmortem.ac.uk   ref. </w:t>
      </w:r>
      <w:proofErr w:type="spellStart"/>
      <w:r>
        <w:t>eCIPM</w:t>
      </w:r>
      <w:proofErr w:type="spellEnd"/>
      <w:r>
        <w:t xml:space="preserve"> 24-129)</w:t>
      </w:r>
    </w:p>
    <w:p w:rsidR="007C73FA" w:rsidRDefault="007C73FA" w:rsidP="007C73FA">
      <w:pPr>
        <w:pStyle w:val="NoSpacing"/>
      </w:pPr>
    </w:p>
    <w:p w:rsidR="007C73FA" w:rsidRDefault="007C73FA" w:rsidP="007C73FA">
      <w:pPr>
        <w:pStyle w:val="NoSpacing"/>
      </w:pPr>
    </w:p>
    <w:p w:rsidR="007C73FA" w:rsidRPr="007C73FA" w:rsidRDefault="007C73FA" w:rsidP="007C73FA">
      <w:pPr>
        <w:pStyle w:val="NoSpacing"/>
      </w:pPr>
      <w:r>
        <w:t>3 September 2017</w:t>
      </w:r>
      <w:bookmarkStart w:id="0" w:name="_GoBack"/>
      <w:bookmarkEnd w:id="0"/>
    </w:p>
    <w:p w:rsidR="00B40104" w:rsidRPr="00B40104" w:rsidRDefault="00B40104" w:rsidP="00DD6306">
      <w:pPr>
        <w:pStyle w:val="NoSpacing"/>
      </w:pPr>
    </w:p>
    <w:sectPr w:rsidR="00B40104" w:rsidRPr="00B4010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042" w:rsidRDefault="00D83042" w:rsidP="00E71FC3">
      <w:pPr>
        <w:spacing w:after="0" w:line="240" w:lineRule="auto"/>
      </w:pPr>
      <w:r>
        <w:separator/>
      </w:r>
    </w:p>
  </w:endnote>
  <w:endnote w:type="continuationSeparator" w:id="0">
    <w:p w:rsidR="00D83042" w:rsidRDefault="00D8304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042" w:rsidRDefault="00D83042" w:rsidP="00E71FC3">
      <w:pPr>
        <w:spacing w:after="0" w:line="240" w:lineRule="auto"/>
      </w:pPr>
      <w:r>
        <w:separator/>
      </w:r>
    </w:p>
  </w:footnote>
  <w:footnote w:type="continuationSeparator" w:id="0">
    <w:p w:rsidR="00D83042" w:rsidRDefault="00D8304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42"/>
    <w:rsid w:val="00121D14"/>
    <w:rsid w:val="00194572"/>
    <w:rsid w:val="001A7C09"/>
    <w:rsid w:val="00241CF9"/>
    <w:rsid w:val="00257200"/>
    <w:rsid w:val="00434591"/>
    <w:rsid w:val="00577BD5"/>
    <w:rsid w:val="005A28EF"/>
    <w:rsid w:val="00656CBA"/>
    <w:rsid w:val="006A1F77"/>
    <w:rsid w:val="00733BE7"/>
    <w:rsid w:val="007C73FA"/>
    <w:rsid w:val="008D32AE"/>
    <w:rsid w:val="00AB52E8"/>
    <w:rsid w:val="00B16D3F"/>
    <w:rsid w:val="00B40104"/>
    <w:rsid w:val="00BB41AC"/>
    <w:rsid w:val="00D1115F"/>
    <w:rsid w:val="00D83042"/>
    <w:rsid w:val="00DD630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D87A"/>
  <w15:chartTrackingRefBased/>
  <w15:docId w15:val="{7794C130-8EC0-4D22-BBCB-57FFBF2A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92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2017-09-03T17:58:00Z</dcterms:created>
  <dcterms:modified xsi:type="dcterms:W3CDTF">2017-09-03T19:55:00Z</dcterms:modified>
</cp:coreProperties>
</file>