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DE62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11692B8C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Chaplain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B85A73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2B748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E2644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1400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Rector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St.Alphege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London(q.v.), bequeathed him his</w:t>
      </w:r>
    </w:p>
    <w:p w14:paraId="0F3EC1C4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breviary.</w:t>
      </w:r>
    </w:p>
    <w:p w14:paraId="759C457B" w14:textId="77777777" w:rsidR="0072537E" w:rsidRDefault="0072537E" w:rsidP="0072537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p.192)</w:t>
      </w:r>
    </w:p>
    <w:p w14:paraId="07227241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85D0C0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624DF" w14:textId="77777777" w:rsidR="0072537E" w:rsidRDefault="0072537E" w:rsidP="007253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June 2021</w:t>
      </w:r>
    </w:p>
    <w:p w14:paraId="636225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7E76" w14:textId="77777777" w:rsidR="0072537E" w:rsidRDefault="0072537E" w:rsidP="009139A6">
      <w:r>
        <w:separator/>
      </w:r>
    </w:p>
  </w:endnote>
  <w:endnote w:type="continuationSeparator" w:id="0">
    <w:p w14:paraId="51D12202" w14:textId="77777777" w:rsidR="0072537E" w:rsidRDefault="007253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C1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149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B3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1AD3" w14:textId="77777777" w:rsidR="0072537E" w:rsidRDefault="0072537E" w:rsidP="009139A6">
      <w:r>
        <w:separator/>
      </w:r>
    </w:p>
  </w:footnote>
  <w:footnote w:type="continuationSeparator" w:id="0">
    <w:p w14:paraId="4CB3CC43" w14:textId="77777777" w:rsidR="0072537E" w:rsidRDefault="007253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21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AA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FA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7E"/>
    <w:rsid w:val="000666E0"/>
    <w:rsid w:val="002510B7"/>
    <w:rsid w:val="005C130B"/>
    <w:rsid w:val="0072537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4DA5"/>
  <w15:chartTrackingRefBased/>
  <w15:docId w15:val="{9491ACFD-DF97-4F42-8C4D-15066DE6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2021-06-25T15:40:00Z</dcterms:created>
  <dcterms:modified xsi:type="dcterms:W3CDTF">2021-06-25T15:40:00Z</dcterms:modified>
</cp:coreProperties>
</file>