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79792" w14:textId="77777777" w:rsidR="008753AE" w:rsidRDefault="008753AE" w:rsidP="0087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UNKNOWN (EY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14:paraId="659E7E33" w14:textId="77777777" w:rsidR="008753AE" w:rsidRDefault="008753AE" w:rsidP="0087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Husbandman.</w:t>
      </w:r>
    </w:p>
    <w:p w14:paraId="0C5C5348" w14:textId="77777777" w:rsidR="008753AE" w:rsidRDefault="008753AE" w:rsidP="008753AE">
      <w:pPr>
        <w:rPr>
          <w:rFonts w:ascii="Times New Roman" w:hAnsi="Times New Roman" w:cs="Times New Roman"/>
        </w:rPr>
      </w:pPr>
    </w:p>
    <w:p w14:paraId="4CF3A215" w14:textId="77777777" w:rsidR="008753AE" w:rsidRDefault="008753AE" w:rsidP="008753AE">
      <w:pPr>
        <w:rPr>
          <w:rFonts w:ascii="Times New Roman" w:hAnsi="Times New Roman" w:cs="Times New Roman"/>
        </w:rPr>
      </w:pPr>
    </w:p>
    <w:p w14:paraId="399DF0EC" w14:textId="77777777" w:rsidR="008753AE" w:rsidRDefault="008753AE" w:rsidP="0087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Alice </w:t>
      </w:r>
      <w:proofErr w:type="spellStart"/>
      <w:r>
        <w:rPr>
          <w:rFonts w:ascii="Times New Roman" w:hAnsi="Times New Roman" w:cs="Times New Roman"/>
        </w:rPr>
        <w:t>Merycok</w:t>
      </w:r>
      <w:proofErr w:type="spellEnd"/>
      <w:r>
        <w:rPr>
          <w:rFonts w:ascii="Times New Roman" w:hAnsi="Times New Roman" w:cs="Times New Roman"/>
        </w:rPr>
        <w:t>(q.v.) brought a plaint of trespass against him.</w:t>
      </w:r>
    </w:p>
    <w:p w14:paraId="7B3059C9" w14:textId="77777777" w:rsidR="008753AE" w:rsidRDefault="008753AE" w:rsidP="0087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8F15BE0" w14:textId="77777777" w:rsidR="008753AE" w:rsidRDefault="008753AE" w:rsidP="008753AE">
      <w:pPr>
        <w:rPr>
          <w:rFonts w:ascii="Times New Roman" w:hAnsi="Times New Roman" w:cs="Times New Roman"/>
        </w:rPr>
      </w:pPr>
    </w:p>
    <w:p w14:paraId="2E5E4A90" w14:textId="77777777" w:rsidR="008753AE" w:rsidRDefault="008753AE" w:rsidP="008753AE">
      <w:pPr>
        <w:rPr>
          <w:rFonts w:ascii="Times New Roman" w:hAnsi="Times New Roman" w:cs="Times New Roman"/>
        </w:rPr>
      </w:pPr>
    </w:p>
    <w:p w14:paraId="725F33E7" w14:textId="77777777" w:rsidR="008753AE" w:rsidRDefault="008753AE" w:rsidP="00875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May 2018</w:t>
      </w:r>
    </w:p>
    <w:p w14:paraId="0E7B7C85" w14:textId="77777777" w:rsidR="006B2F86" w:rsidRPr="00E71FC3" w:rsidRDefault="008753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FC14" w14:textId="77777777" w:rsidR="008753AE" w:rsidRDefault="008753AE" w:rsidP="00E71FC3">
      <w:r>
        <w:separator/>
      </w:r>
    </w:p>
  </w:endnote>
  <w:endnote w:type="continuationSeparator" w:id="0">
    <w:p w14:paraId="084B20A5" w14:textId="77777777" w:rsidR="008753AE" w:rsidRDefault="008753A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D2D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C4DF" w14:textId="77777777" w:rsidR="008753AE" w:rsidRDefault="008753AE" w:rsidP="00E71FC3">
      <w:r>
        <w:separator/>
      </w:r>
    </w:p>
  </w:footnote>
  <w:footnote w:type="continuationSeparator" w:id="0">
    <w:p w14:paraId="095C4697" w14:textId="77777777" w:rsidR="008753AE" w:rsidRDefault="008753A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AE"/>
    <w:rsid w:val="001A7C09"/>
    <w:rsid w:val="00577BD5"/>
    <w:rsid w:val="00656CBA"/>
    <w:rsid w:val="006A1F77"/>
    <w:rsid w:val="00733BE7"/>
    <w:rsid w:val="008753A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1465"/>
  <w15:chartTrackingRefBased/>
  <w15:docId w15:val="{7A8B3FB9-5E50-4C00-B560-7CE59CFF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3A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2018-06-13T20:44:00Z</dcterms:created>
  <dcterms:modified xsi:type="dcterms:W3CDTF">2018-06-13T20:44:00Z</dcterms:modified>
</cp:coreProperties>
</file>