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5CEA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William UNKNOWN (LOVECHI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 (fl.1484)</w:t>
      </w:r>
    </w:p>
    <w:p w14:paraId="319D5666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Barton, Cambridgeshire. Husbandman.</w:t>
      </w:r>
    </w:p>
    <w:p w14:paraId="7C085547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</w:p>
    <w:p w14:paraId="66BC76E8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</w:p>
    <w:p w14:paraId="672A94B2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Mayre</w:t>
      </w:r>
      <w:proofErr w:type="spellEnd"/>
      <w:r>
        <w:rPr>
          <w:rFonts w:ascii="Times New Roman" w:hAnsi="Times New Roman" w:cs="Times New Roman"/>
        </w:rPr>
        <w:t xml:space="preserve"> of Cambridge(q.v.) brought a plaint of debt against him.</w:t>
      </w:r>
    </w:p>
    <w:p w14:paraId="67975883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83DD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42B905A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</w:p>
    <w:p w14:paraId="064DA2B8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</w:p>
    <w:p w14:paraId="6B680E09" w14:textId="77777777" w:rsidR="00D32E23" w:rsidRDefault="00D32E23" w:rsidP="00D32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April 2018</w:t>
      </w:r>
    </w:p>
    <w:p w14:paraId="1E761F0A" w14:textId="77777777" w:rsidR="006B2F86" w:rsidRPr="00E71FC3" w:rsidRDefault="00D32E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51BF9" w14:textId="77777777" w:rsidR="00D32E23" w:rsidRDefault="00D32E23" w:rsidP="00E71FC3">
      <w:r>
        <w:separator/>
      </w:r>
    </w:p>
  </w:endnote>
  <w:endnote w:type="continuationSeparator" w:id="0">
    <w:p w14:paraId="4CF90FE6" w14:textId="77777777" w:rsidR="00D32E23" w:rsidRDefault="00D32E2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F637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17596" w14:textId="77777777" w:rsidR="00D32E23" w:rsidRDefault="00D32E23" w:rsidP="00E71FC3">
      <w:r>
        <w:separator/>
      </w:r>
    </w:p>
  </w:footnote>
  <w:footnote w:type="continuationSeparator" w:id="0">
    <w:p w14:paraId="27340FA0" w14:textId="77777777" w:rsidR="00D32E23" w:rsidRDefault="00D32E2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3"/>
    <w:rsid w:val="001A7C09"/>
    <w:rsid w:val="00577BD5"/>
    <w:rsid w:val="00656CBA"/>
    <w:rsid w:val="006A1F77"/>
    <w:rsid w:val="00733BE7"/>
    <w:rsid w:val="00AB52E8"/>
    <w:rsid w:val="00B16D3F"/>
    <w:rsid w:val="00BB41AC"/>
    <w:rsid w:val="00D32E2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5940"/>
  <w15:chartTrackingRefBased/>
  <w15:docId w15:val="{5C0B1415-8695-4B10-A415-6DC070DA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E2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32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2018-05-31T19:16:00Z</dcterms:created>
  <dcterms:modified xsi:type="dcterms:W3CDTF">2018-05-31T19:17:00Z</dcterms:modified>
</cp:coreProperties>
</file>