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3323C" w14:textId="77777777" w:rsidR="003F6DAD" w:rsidRDefault="003F6DAD" w:rsidP="003F6D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William UNKNOWN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1D1B0D41" w14:textId="77777777" w:rsidR="003F6DAD" w:rsidRDefault="003F6DAD" w:rsidP="003F6D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Brockton, Shropshire. Yeoman.</w:t>
      </w:r>
    </w:p>
    <w:p w14:paraId="31D827D8" w14:textId="77777777" w:rsidR="003F6DAD" w:rsidRDefault="003F6DAD" w:rsidP="003F6DAD">
      <w:pPr>
        <w:rPr>
          <w:rFonts w:ascii="Times New Roman" w:hAnsi="Times New Roman" w:cs="Times New Roman"/>
        </w:rPr>
      </w:pPr>
    </w:p>
    <w:p w14:paraId="4C7D49E8" w14:textId="77777777" w:rsidR="003F6DAD" w:rsidRDefault="003F6DAD" w:rsidP="003F6DAD">
      <w:pPr>
        <w:rPr>
          <w:rFonts w:ascii="Times New Roman" w:hAnsi="Times New Roman" w:cs="Times New Roman"/>
        </w:rPr>
      </w:pPr>
    </w:p>
    <w:p w14:paraId="7D892B36" w14:textId="77777777" w:rsidR="003F6DAD" w:rsidRDefault="003F6DAD" w:rsidP="003F6D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John </w:t>
      </w:r>
      <w:proofErr w:type="spellStart"/>
      <w:r>
        <w:rPr>
          <w:rFonts w:ascii="Times New Roman" w:hAnsi="Times New Roman" w:cs="Times New Roman"/>
        </w:rPr>
        <w:t>Lenthall</w:t>
      </w:r>
      <w:proofErr w:type="spellEnd"/>
      <w:r>
        <w:rPr>
          <w:rFonts w:ascii="Times New Roman" w:hAnsi="Times New Roman" w:cs="Times New Roman"/>
        </w:rPr>
        <w:t>(q.v.) brought a plaint of trespass and assault of a servant against</w:t>
      </w:r>
    </w:p>
    <w:p w14:paraId="124B9FF8" w14:textId="77777777" w:rsidR="003F6DAD" w:rsidRDefault="003F6DAD" w:rsidP="003F6D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him, John Fouler(q.v.), John Couper(q.v.), John Laurence(q.v.) and Thomas</w:t>
      </w:r>
    </w:p>
    <w:p w14:paraId="7A44AF8D" w14:textId="77777777" w:rsidR="003F6DAD" w:rsidRDefault="003F6DAD" w:rsidP="003F6D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Laurence(q.v.), all of Brockton, Shropshire.</w:t>
      </w:r>
    </w:p>
    <w:p w14:paraId="380FB8D9" w14:textId="77777777" w:rsidR="003F6DAD" w:rsidRDefault="003F6DAD" w:rsidP="003F6D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CA7180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4E3323CA" w14:textId="77777777" w:rsidR="003F6DAD" w:rsidRDefault="003F6DAD" w:rsidP="003F6DAD">
      <w:pPr>
        <w:rPr>
          <w:rFonts w:ascii="Times New Roman" w:hAnsi="Times New Roman" w:cs="Times New Roman"/>
        </w:rPr>
      </w:pPr>
    </w:p>
    <w:p w14:paraId="1AF0D6C0" w14:textId="77777777" w:rsidR="003F6DAD" w:rsidRDefault="003F6DAD" w:rsidP="003F6DAD">
      <w:pPr>
        <w:rPr>
          <w:rFonts w:ascii="Times New Roman" w:hAnsi="Times New Roman" w:cs="Times New Roman"/>
        </w:rPr>
      </w:pPr>
      <w:bookmarkStart w:id="0" w:name="_GoBack"/>
      <w:bookmarkEnd w:id="0"/>
    </w:p>
    <w:p w14:paraId="246B397A" w14:textId="77777777" w:rsidR="003F6DAD" w:rsidRDefault="003F6DAD" w:rsidP="003F6D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 March 2018</w:t>
      </w:r>
    </w:p>
    <w:p w14:paraId="4B51814B" w14:textId="77777777" w:rsidR="006B2F86" w:rsidRPr="003F6DAD" w:rsidRDefault="003F6DAD" w:rsidP="003F6DAD"/>
    <w:sectPr w:rsidR="006B2F86" w:rsidRPr="003F6DAD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77DFD6" w14:textId="77777777" w:rsidR="003F6DAD" w:rsidRDefault="003F6DAD" w:rsidP="00E71FC3">
      <w:r>
        <w:separator/>
      </w:r>
    </w:p>
  </w:endnote>
  <w:endnote w:type="continuationSeparator" w:id="0">
    <w:p w14:paraId="3460269C" w14:textId="77777777" w:rsidR="003F6DAD" w:rsidRDefault="003F6DAD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67944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D9E88D" w14:textId="77777777" w:rsidR="003F6DAD" w:rsidRDefault="003F6DAD" w:rsidP="00E71FC3">
      <w:r>
        <w:separator/>
      </w:r>
    </w:p>
  </w:footnote>
  <w:footnote w:type="continuationSeparator" w:id="0">
    <w:p w14:paraId="2E37BCFD" w14:textId="77777777" w:rsidR="003F6DAD" w:rsidRDefault="003F6DAD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DAD"/>
    <w:rsid w:val="001A7C09"/>
    <w:rsid w:val="003F6DAD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F67FC"/>
  <w15:chartTrackingRefBased/>
  <w15:docId w15:val="{AA5691B1-3269-47AB-B30F-CB7C8C40D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6DAD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3F6D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2018-03-19T20:51:00Z</dcterms:created>
  <dcterms:modified xsi:type="dcterms:W3CDTF">2018-03-19T20:52:00Z</dcterms:modified>
</cp:coreProperties>
</file>