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102B" w14:textId="77777777" w:rsidR="004E7A20" w:rsidRDefault="004E7A20" w:rsidP="004E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4ED0CED" w14:textId="77777777" w:rsidR="004E7A20" w:rsidRDefault="004E7A20" w:rsidP="004E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Liversedge</w:t>
      </w:r>
      <w:proofErr w:type="spellEnd"/>
      <w:r>
        <w:rPr>
          <w:rFonts w:ascii="Times New Roman" w:hAnsi="Times New Roman" w:cs="Times New Roman"/>
        </w:rPr>
        <w:t>, West Riding of Yorkshire. Yeoman.</w:t>
      </w:r>
    </w:p>
    <w:p w14:paraId="0515A8A2" w14:textId="77777777" w:rsidR="004E7A20" w:rsidRDefault="004E7A20" w:rsidP="004E7A20">
      <w:pPr>
        <w:rPr>
          <w:rFonts w:ascii="Times New Roman" w:hAnsi="Times New Roman" w:cs="Times New Roman"/>
        </w:rPr>
      </w:pPr>
    </w:p>
    <w:p w14:paraId="2AF2FBBC" w14:textId="77777777" w:rsidR="004E7A20" w:rsidRDefault="004E7A20" w:rsidP="004E7A20">
      <w:pPr>
        <w:rPr>
          <w:rFonts w:ascii="Times New Roman" w:hAnsi="Times New Roman" w:cs="Times New Roman"/>
        </w:rPr>
      </w:pPr>
    </w:p>
    <w:p w14:paraId="46B02D91" w14:textId="77777777" w:rsidR="004E7A20" w:rsidRDefault="004E7A20" w:rsidP="004E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Ryshworth</w:t>
      </w:r>
      <w:proofErr w:type="spellEnd"/>
      <w:r>
        <w:rPr>
          <w:rFonts w:ascii="Times New Roman" w:hAnsi="Times New Roman" w:cs="Times New Roman"/>
        </w:rPr>
        <w:t>, junior(q.v.), brought a plaint of debt against him and</w:t>
      </w:r>
    </w:p>
    <w:p w14:paraId="6FD0FE72" w14:textId="77777777" w:rsidR="004E7A20" w:rsidRDefault="004E7A20" w:rsidP="004E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Broke of </w:t>
      </w:r>
      <w:proofErr w:type="spellStart"/>
      <w:r>
        <w:rPr>
          <w:rFonts w:ascii="Times New Roman" w:hAnsi="Times New Roman" w:cs="Times New Roman"/>
        </w:rPr>
        <w:t>Liversedge</w:t>
      </w:r>
      <w:proofErr w:type="spellEnd"/>
      <w:r>
        <w:rPr>
          <w:rFonts w:ascii="Times New Roman" w:hAnsi="Times New Roman" w:cs="Times New Roman"/>
        </w:rPr>
        <w:t>(q.v.).</w:t>
      </w:r>
    </w:p>
    <w:p w14:paraId="3FBE5566" w14:textId="77777777" w:rsidR="004E7A20" w:rsidRDefault="004E7A20" w:rsidP="004E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0398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3DEF8CF" w14:textId="77777777" w:rsidR="004E7A20" w:rsidRDefault="004E7A20" w:rsidP="004E7A20">
      <w:pPr>
        <w:rPr>
          <w:rFonts w:ascii="Times New Roman" w:hAnsi="Times New Roman" w:cs="Times New Roman"/>
        </w:rPr>
      </w:pPr>
    </w:p>
    <w:p w14:paraId="1BFBCD02" w14:textId="77777777" w:rsidR="004E7A20" w:rsidRDefault="004E7A20" w:rsidP="004E7A20">
      <w:pPr>
        <w:rPr>
          <w:rFonts w:ascii="Times New Roman" w:hAnsi="Times New Roman" w:cs="Times New Roman"/>
        </w:rPr>
      </w:pPr>
    </w:p>
    <w:p w14:paraId="25F474DC" w14:textId="77777777" w:rsidR="004E7A20" w:rsidRDefault="004E7A20" w:rsidP="004E7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December 2018</w:t>
      </w:r>
    </w:p>
    <w:p w14:paraId="7D1FB009" w14:textId="77777777" w:rsidR="006B2F86" w:rsidRPr="00E71FC3" w:rsidRDefault="004E7A2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B9AF2" w14:textId="77777777" w:rsidR="004E7A20" w:rsidRDefault="004E7A20" w:rsidP="00E71FC3">
      <w:r>
        <w:separator/>
      </w:r>
    </w:p>
  </w:endnote>
  <w:endnote w:type="continuationSeparator" w:id="0">
    <w:p w14:paraId="3DEF47BC" w14:textId="77777777" w:rsidR="004E7A20" w:rsidRDefault="004E7A2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5CB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14952" w14:textId="77777777" w:rsidR="004E7A20" w:rsidRDefault="004E7A20" w:rsidP="00E71FC3">
      <w:r>
        <w:separator/>
      </w:r>
    </w:p>
  </w:footnote>
  <w:footnote w:type="continuationSeparator" w:id="0">
    <w:p w14:paraId="31029DF8" w14:textId="77777777" w:rsidR="004E7A20" w:rsidRDefault="004E7A2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20"/>
    <w:rsid w:val="001A7C09"/>
    <w:rsid w:val="004E7A2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94F0"/>
  <w15:chartTrackingRefBased/>
  <w15:docId w15:val="{E226B871-F82B-4313-A88D-5C446923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A2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E7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2018-12-11T21:07:00Z</dcterms:created>
  <dcterms:modified xsi:type="dcterms:W3CDTF">2018-12-11T21:08:00Z</dcterms:modified>
</cp:coreProperties>
</file>