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C263" w14:textId="77777777" w:rsidR="00F116DE" w:rsidRDefault="00F116DE" w:rsidP="00F116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83A3904" w14:textId="77777777" w:rsidR="00F116DE" w:rsidRDefault="00F116DE" w:rsidP="00F116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Mattishall</w:t>
      </w:r>
      <w:proofErr w:type="spellEnd"/>
      <w:r>
        <w:rPr>
          <w:rFonts w:cs="Times New Roman"/>
          <w:szCs w:val="24"/>
        </w:rPr>
        <w:t>, Norfolk(q.v.). Carpenter.</w:t>
      </w:r>
    </w:p>
    <w:p w14:paraId="2CAA1B42" w14:textId="77777777" w:rsidR="00F116DE" w:rsidRDefault="00F116DE" w:rsidP="00F116DE">
      <w:pPr>
        <w:pStyle w:val="NoSpacing"/>
        <w:rPr>
          <w:rFonts w:cs="Times New Roman"/>
          <w:szCs w:val="24"/>
        </w:rPr>
      </w:pPr>
    </w:p>
    <w:p w14:paraId="14E46D6C" w14:textId="77777777" w:rsidR="00F116DE" w:rsidRDefault="00F116DE" w:rsidP="00F116DE">
      <w:pPr>
        <w:pStyle w:val="NoSpacing"/>
        <w:rPr>
          <w:rFonts w:cs="Times New Roman"/>
          <w:szCs w:val="24"/>
        </w:rPr>
      </w:pPr>
    </w:p>
    <w:p w14:paraId="1A4695CA" w14:textId="77777777" w:rsidR="00F116DE" w:rsidRDefault="00F116DE" w:rsidP="00F116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Prekyll</w:t>
      </w:r>
      <w:proofErr w:type="spellEnd"/>
      <w:r>
        <w:rPr>
          <w:rFonts w:cs="Times New Roman"/>
          <w:szCs w:val="24"/>
        </w:rPr>
        <w:t xml:space="preserve"> of Weston(q.v.) brought a plaint of debt against him.</w:t>
      </w:r>
    </w:p>
    <w:p w14:paraId="20ED19C9" w14:textId="77777777" w:rsidR="00F116DE" w:rsidRDefault="00F116DE" w:rsidP="00F116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88223F"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4302FEB9" w14:textId="77777777" w:rsidR="00F116DE" w:rsidRDefault="00F116DE" w:rsidP="00F116DE">
      <w:pPr>
        <w:pStyle w:val="NoSpacing"/>
        <w:rPr>
          <w:rFonts w:cs="Times New Roman"/>
          <w:szCs w:val="24"/>
        </w:rPr>
      </w:pPr>
    </w:p>
    <w:p w14:paraId="64F2DCB7" w14:textId="77777777" w:rsidR="00F116DE" w:rsidRDefault="00F116DE" w:rsidP="00F116DE">
      <w:pPr>
        <w:pStyle w:val="NoSpacing"/>
        <w:rPr>
          <w:rFonts w:cs="Times New Roman"/>
          <w:szCs w:val="24"/>
        </w:rPr>
      </w:pPr>
    </w:p>
    <w:p w14:paraId="540A4CB1" w14:textId="77777777" w:rsidR="00F116DE" w:rsidRDefault="00F116DE" w:rsidP="00F116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March 2023</w:t>
      </w:r>
    </w:p>
    <w:p w14:paraId="796D8E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3FF6" w14:textId="77777777" w:rsidR="00F116DE" w:rsidRDefault="00F116DE" w:rsidP="009139A6">
      <w:r>
        <w:separator/>
      </w:r>
    </w:p>
  </w:endnote>
  <w:endnote w:type="continuationSeparator" w:id="0">
    <w:p w14:paraId="34AC6A44" w14:textId="77777777" w:rsidR="00F116DE" w:rsidRDefault="00F116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9A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9E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FF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910F" w14:textId="77777777" w:rsidR="00F116DE" w:rsidRDefault="00F116DE" w:rsidP="009139A6">
      <w:r>
        <w:separator/>
      </w:r>
    </w:p>
  </w:footnote>
  <w:footnote w:type="continuationSeparator" w:id="0">
    <w:p w14:paraId="445C66C7" w14:textId="77777777" w:rsidR="00F116DE" w:rsidRDefault="00F116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F5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84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55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D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116D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0CC0"/>
  <w15:chartTrackingRefBased/>
  <w15:docId w15:val="{C0B5FFDD-3E39-4303-9BC5-B2D13CA8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1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2023-05-11T17:47:00Z</dcterms:created>
  <dcterms:modified xsi:type="dcterms:W3CDTF">2023-05-11T17:48:00Z</dcterms:modified>
</cp:coreProperties>
</file>