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1079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BE6DBAF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Rainham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 Butcher.</w:t>
      </w:r>
    </w:p>
    <w:p w14:paraId="5286875D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3DCDF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D0192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Northwode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senior(q.v.), brought a plaint of debt against him.</w:t>
      </w:r>
    </w:p>
    <w:p w14:paraId="50721E79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507D908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DCFE9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E0CD6" w14:textId="77777777" w:rsidR="006E13E2" w:rsidRDefault="006E13E2" w:rsidP="006E1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June 2022</w:t>
      </w:r>
    </w:p>
    <w:p w14:paraId="2DE9967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7B8C" w14:textId="77777777" w:rsidR="006E13E2" w:rsidRDefault="006E13E2" w:rsidP="009139A6">
      <w:r>
        <w:separator/>
      </w:r>
    </w:p>
  </w:endnote>
  <w:endnote w:type="continuationSeparator" w:id="0">
    <w:p w14:paraId="239E3255" w14:textId="77777777" w:rsidR="006E13E2" w:rsidRDefault="006E13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02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23E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F6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6D40" w14:textId="77777777" w:rsidR="006E13E2" w:rsidRDefault="006E13E2" w:rsidP="009139A6">
      <w:r>
        <w:separator/>
      </w:r>
    </w:p>
  </w:footnote>
  <w:footnote w:type="continuationSeparator" w:id="0">
    <w:p w14:paraId="05375210" w14:textId="77777777" w:rsidR="006E13E2" w:rsidRDefault="006E13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D2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99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9E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E2"/>
    <w:rsid w:val="000666E0"/>
    <w:rsid w:val="002510B7"/>
    <w:rsid w:val="005C130B"/>
    <w:rsid w:val="006E13E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9454"/>
  <w15:chartTrackingRefBased/>
  <w15:docId w15:val="{9BFDCEE4-1E58-4EB2-B25A-07DE1AF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1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2022-08-05T19:58:00Z</dcterms:created>
  <dcterms:modified xsi:type="dcterms:W3CDTF">2022-08-05T19:59:00Z</dcterms:modified>
</cp:coreProperties>
</file>