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241B4" w14:textId="77777777" w:rsidR="00AC0A21" w:rsidRDefault="00AC0A21" w:rsidP="00AC0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UNKNOWN (SOUM ….)</w:t>
      </w:r>
      <w:r>
        <w:rPr>
          <w:rFonts w:ascii="Times New Roman" w:hAnsi="Times New Roman" w:cs="Times New Roman"/>
        </w:rPr>
        <w:t xml:space="preserve">    (fl.1484)</w:t>
      </w:r>
    </w:p>
    <w:p w14:paraId="418F58DA" w14:textId="77777777" w:rsidR="00AC0A21" w:rsidRDefault="00AC0A21" w:rsidP="00AC0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Southampton. Merchant.</w:t>
      </w:r>
    </w:p>
    <w:p w14:paraId="33508175" w14:textId="77777777" w:rsidR="00AC0A21" w:rsidRDefault="00AC0A21" w:rsidP="00AC0A21">
      <w:pPr>
        <w:rPr>
          <w:rFonts w:ascii="Times New Roman" w:hAnsi="Times New Roman" w:cs="Times New Roman"/>
        </w:rPr>
      </w:pPr>
    </w:p>
    <w:p w14:paraId="32832C50" w14:textId="77777777" w:rsidR="00AC0A21" w:rsidRDefault="00AC0A21" w:rsidP="00AC0A21">
      <w:pPr>
        <w:rPr>
          <w:rFonts w:ascii="Times New Roman" w:hAnsi="Times New Roman" w:cs="Times New Roman"/>
        </w:rPr>
      </w:pPr>
    </w:p>
    <w:p w14:paraId="6D47C57D" w14:textId="77777777" w:rsidR="00AC0A21" w:rsidRDefault="00AC0A21" w:rsidP="00AC0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Philip More(q.v.) brought a plaint of debt against him, Edward Everard</w:t>
      </w:r>
    </w:p>
    <w:p w14:paraId="757030BC" w14:textId="77777777" w:rsidR="00AC0A21" w:rsidRDefault="00AC0A21" w:rsidP="00AC0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</w:t>
      </w:r>
      <w:proofErr w:type="spellStart"/>
      <w:r>
        <w:rPr>
          <w:rFonts w:ascii="Times New Roman" w:hAnsi="Times New Roman" w:cs="Times New Roman"/>
        </w:rPr>
        <w:t>Fordingbridge</w:t>
      </w:r>
      <w:proofErr w:type="spellEnd"/>
      <w:r>
        <w:rPr>
          <w:rFonts w:ascii="Times New Roman" w:hAnsi="Times New Roman" w:cs="Times New Roman"/>
        </w:rPr>
        <w:t xml:space="preserve">(q.v.), Richard </w:t>
      </w:r>
      <w:proofErr w:type="spellStart"/>
      <w:r>
        <w:rPr>
          <w:rFonts w:ascii="Times New Roman" w:hAnsi="Times New Roman" w:cs="Times New Roman"/>
        </w:rPr>
        <w:t>Collys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Shedfield</w:t>
      </w:r>
      <w:proofErr w:type="spellEnd"/>
      <w:r>
        <w:rPr>
          <w:rFonts w:ascii="Times New Roman" w:hAnsi="Times New Roman" w:cs="Times New Roman"/>
        </w:rPr>
        <w:t xml:space="preserve">(q.v.), George </w:t>
      </w:r>
      <w:proofErr w:type="spellStart"/>
      <w:r>
        <w:rPr>
          <w:rFonts w:ascii="Times New Roman" w:hAnsi="Times New Roman" w:cs="Times New Roman"/>
        </w:rPr>
        <w:t>Archart</w:t>
      </w:r>
      <w:proofErr w:type="spellEnd"/>
      <w:r>
        <w:rPr>
          <w:rFonts w:ascii="Times New Roman" w:hAnsi="Times New Roman" w:cs="Times New Roman"/>
        </w:rPr>
        <w:t xml:space="preserve"> of</w:t>
      </w:r>
    </w:p>
    <w:p w14:paraId="6C0AA4E4" w14:textId="77777777" w:rsidR="00AC0A21" w:rsidRDefault="00AC0A21" w:rsidP="00AC0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Southampton(q.v.) and John </w:t>
      </w:r>
      <w:proofErr w:type="spellStart"/>
      <w:r>
        <w:rPr>
          <w:rFonts w:ascii="Times New Roman" w:hAnsi="Times New Roman" w:cs="Times New Roman"/>
        </w:rPr>
        <w:t>Whytewey</w:t>
      </w:r>
      <w:proofErr w:type="spellEnd"/>
      <w:r>
        <w:rPr>
          <w:rFonts w:ascii="Times New Roman" w:hAnsi="Times New Roman" w:cs="Times New Roman"/>
        </w:rPr>
        <w:t xml:space="preserve"> of Newbury, Berkshire(q.v.).</w:t>
      </w:r>
    </w:p>
    <w:p w14:paraId="6F649DC2" w14:textId="77777777" w:rsidR="00AC0A21" w:rsidRDefault="00AC0A21" w:rsidP="00AC0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02052114" w14:textId="77777777" w:rsidR="00AC0A21" w:rsidRDefault="00AC0A21" w:rsidP="00AC0A21">
      <w:pPr>
        <w:rPr>
          <w:rFonts w:ascii="Times New Roman" w:hAnsi="Times New Roman" w:cs="Times New Roman"/>
        </w:rPr>
      </w:pPr>
    </w:p>
    <w:p w14:paraId="19D2AAA6" w14:textId="77777777" w:rsidR="00AC0A21" w:rsidRDefault="00AC0A21" w:rsidP="00AC0A21">
      <w:pPr>
        <w:rPr>
          <w:rFonts w:ascii="Times New Roman" w:hAnsi="Times New Roman" w:cs="Times New Roman"/>
        </w:rPr>
      </w:pPr>
    </w:p>
    <w:p w14:paraId="41E9667E" w14:textId="77777777" w:rsidR="00AC0A21" w:rsidRDefault="00AC0A21" w:rsidP="00AC0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June 2018</w:t>
      </w:r>
    </w:p>
    <w:p w14:paraId="57A185B5" w14:textId="77777777" w:rsidR="006B2F86" w:rsidRPr="00E71FC3" w:rsidRDefault="00AC0A2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EA74F" w14:textId="77777777" w:rsidR="00AC0A21" w:rsidRDefault="00AC0A21" w:rsidP="00E71FC3">
      <w:r>
        <w:separator/>
      </w:r>
    </w:p>
  </w:endnote>
  <w:endnote w:type="continuationSeparator" w:id="0">
    <w:p w14:paraId="633C474D" w14:textId="77777777" w:rsidR="00AC0A21" w:rsidRDefault="00AC0A2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4010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364E4" w14:textId="77777777" w:rsidR="00AC0A21" w:rsidRDefault="00AC0A21" w:rsidP="00E71FC3">
      <w:r>
        <w:separator/>
      </w:r>
    </w:p>
  </w:footnote>
  <w:footnote w:type="continuationSeparator" w:id="0">
    <w:p w14:paraId="137F85D8" w14:textId="77777777" w:rsidR="00AC0A21" w:rsidRDefault="00AC0A2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1"/>
    <w:rsid w:val="001A7C09"/>
    <w:rsid w:val="00577BD5"/>
    <w:rsid w:val="00656CBA"/>
    <w:rsid w:val="006A1F77"/>
    <w:rsid w:val="00733BE7"/>
    <w:rsid w:val="00AB52E8"/>
    <w:rsid w:val="00AC0A21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DD28"/>
  <w15:chartTrackingRefBased/>
  <w15:docId w15:val="{76F33FFA-0704-4049-9B5C-968EA234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A2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2018-07-13T20:21:00Z</dcterms:created>
  <dcterms:modified xsi:type="dcterms:W3CDTF">2018-07-13T20:21:00Z</dcterms:modified>
</cp:coreProperties>
</file>