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441" w:rsidRDefault="00F31441" w:rsidP="00F314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UNKNOWN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F31441" w:rsidRDefault="00F31441" w:rsidP="00F314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Staplehurst</w:t>
      </w:r>
      <w:proofErr w:type="spellEnd"/>
      <w:r>
        <w:rPr>
          <w:rFonts w:ascii="Times New Roman" w:hAnsi="Times New Roman" w:cs="Times New Roman"/>
        </w:rPr>
        <w:t>, Kent.</w:t>
      </w:r>
    </w:p>
    <w:p w:rsidR="00F31441" w:rsidRDefault="00F31441" w:rsidP="00F31441">
      <w:pPr>
        <w:rPr>
          <w:rFonts w:ascii="Times New Roman" w:hAnsi="Times New Roman" w:cs="Times New Roman"/>
        </w:rPr>
      </w:pPr>
    </w:p>
    <w:p w:rsidR="00F31441" w:rsidRDefault="00F31441" w:rsidP="00F31441">
      <w:pPr>
        <w:rPr>
          <w:rFonts w:ascii="Times New Roman" w:hAnsi="Times New Roman" w:cs="Times New Roman"/>
        </w:rPr>
      </w:pPr>
    </w:p>
    <w:p w:rsidR="00F31441" w:rsidRDefault="00F31441" w:rsidP="00F314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Gunne</w:t>
      </w:r>
      <w:proofErr w:type="spellEnd"/>
      <w:r>
        <w:rPr>
          <w:rFonts w:ascii="Times New Roman" w:hAnsi="Times New Roman" w:cs="Times New Roman"/>
        </w:rPr>
        <w:t>(q.v.) brought a plaint of debt against him and John</w:t>
      </w:r>
    </w:p>
    <w:p w:rsidR="00F31441" w:rsidRDefault="00F31441" w:rsidP="00F314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Hamond of Cranbrook(q.v.).</w:t>
      </w:r>
    </w:p>
    <w:p w:rsidR="00F31441" w:rsidRDefault="00F31441" w:rsidP="00F314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A85DA9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F31441" w:rsidRDefault="00F31441" w:rsidP="00F31441">
      <w:pPr>
        <w:rPr>
          <w:rFonts w:ascii="Times New Roman" w:hAnsi="Times New Roman" w:cs="Times New Roman"/>
        </w:rPr>
      </w:pPr>
    </w:p>
    <w:p w:rsidR="00F31441" w:rsidRDefault="00F31441" w:rsidP="00F31441">
      <w:pPr>
        <w:rPr>
          <w:rFonts w:ascii="Times New Roman" w:hAnsi="Times New Roman" w:cs="Times New Roman"/>
        </w:rPr>
      </w:pPr>
    </w:p>
    <w:p w:rsidR="00F31441" w:rsidRDefault="00F31441" w:rsidP="00F314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December 2017</w:t>
      </w:r>
    </w:p>
    <w:p w:rsidR="006B2F86" w:rsidRPr="00E71FC3" w:rsidRDefault="00F3144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441" w:rsidRDefault="00F31441" w:rsidP="00E71FC3">
      <w:r>
        <w:separator/>
      </w:r>
    </w:p>
  </w:endnote>
  <w:endnote w:type="continuationSeparator" w:id="0">
    <w:p w:rsidR="00F31441" w:rsidRDefault="00F3144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441" w:rsidRDefault="00F31441" w:rsidP="00E71FC3">
      <w:r>
        <w:separator/>
      </w:r>
    </w:p>
  </w:footnote>
  <w:footnote w:type="continuationSeparator" w:id="0">
    <w:p w:rsidR="00F31441" w:rsidRDefault="00F3144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41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3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B0544-AC7D-474D-AD58-5BA6382D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144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F314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2017-12-20T22:34:00Z</dcterms:created>
  <dcterms:modified xsi:type="dcterms:W3CDTF">2017-12-20T22:35:00Z</dcterms:modified>
</cp:coreProperties>
</file>