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1C40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UNKNOWN</w:t>
      </w: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6ED4C09A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West Haddon, </w:t>
      </w:r>
      <w:proofErr w:type="spellStart"/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Northamptonshire</w:t>
      </w:r>
      <w:proofErr w:type="spellEnd"/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 Husbandman.</w:t>
      </w:r>
    </w:p>
    <w:p w14:paraId="72EDCFCD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849CF0E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2990F00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William Lane, Prior of </w:t>
      </w:r>
      <w:proofErr w:type="spellStart"/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Daventry</w:t>
      </w:r>
      <w:proofErr w:type="spellEnd"/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(q.v.), brought a plaint of trespass and taking</w:t>
      </w:r>
    </w:p>
    <w:p w14:paraId="34E12E58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against him.</w:t>
      </w:r>
    </w:p>
    <w:p w14:paraId="3DBBBA6A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506FC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506FC3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65EB432E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D7D3147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6D8240C" w14:textId="77777777" w:rsidR="00506FC3" w:rsidRPr="00506FC3" w:rsidRDefault="00506FC3" w:rsidP="00506FC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06FC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15 June 2021</w:t>
      </w:r>
    </w:p>
    <w:p w14:paraId="71FA2BC4" w14:textId="77777777" w:rsidR="00BA00AB" w:rsidRPr="00506FC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06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2007" w14:textId="77777777" w:rsidR="00506FC3" w:rsidRDefault="00506FC3" w:rsidP="009139A6">
      <w:r>
        <w:separator/>
      </w:r>
    </w:p>
  </w:endnote>
  <w:endnote w:type="continuationSeparator" w:id="0">
    <w:p w14:paraId="2C061AAB" w14:textId="77777777" w:rsidR="00506FC3" w:rsidRDefault="00506F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9C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94D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88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F33E" w14:textId="77777777" w:rsidR="00506FC3" w:rsidRDefault="00506FC3" w:rsidP="009139A6">
      <w:r>
        <w:separator/>
      </w:r>
    </w:p>
  </w:footnote>
  <w:footnote w:type="continuationSeparator" w:id="0">
    <w:p w14:paraId="16A63291" w14:textId="77777777" w:rsidR="00506FC3" w:rsidRDefault="00506F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67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E9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D1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C3"/>
    <w:rsid w:val="000666E0"/>
    <w:rsid w:val="002510B7"/>
    <w:rsid w:val="00506FC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0663"/>
  <w15:chartTrackingRefBased/>
  <w15:docId w15:val="{D5F47B45-19A4-4B12-BDEE-2ED05626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06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2021-07-31T20:51:00Z</dcterms:created>
  <dcterms:modified xsi:type="dcterms:W3CDTF">2021-07-31T20:52:00Z</dcterms:modified>
</cp:coreProperties>
</file>