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E62876" w14:textId="77777777" w:rsidR="003E79FE" w:rsidRDefault="003E79FE" w:rsidP="003E79F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UNKNOWN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fl.1414)</w:t>
      </w:r>
    </w:p>
    <w:p w14:paraId="16AAEE9E" w14:textId="77777777" w:rsidR="003E79FE" w:rsidRDefault="003E79FE" w:rsidP="003E79F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Servant of Robert </w:t>
      </w:r>
      <w:proofErr w:type="spellStart"/>
      <w:r>
        <w:rPr>
          <w:rFonts w:cs="Times New Roman"/>
          <w:szCs w:val="24"/>
        </w:rPr>
        <w:t>Tothe</w:t>
      </w:r>
      <w:proofErr w:type="spellEnd"/>
      <w:r>
        <w:rPr>
          <w:rFonts w:cs="Times New Roman"/>
          <w:szCs w:val="24"/>
        </w:rPr>
        <w:t xml:space="preserve"> of York, potter(q.v.)</w:t>
      </w:r>
    </w:p>
    <w:p w14:paraId="3690DC45" w14:textId="77777777" w:rsidR="003E79FE" w:rsidRDefault="003E79FE" w:rsidP="003E79F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</w:p>
    <w:p w14:paraId="6E5F17BC" w14:textId="77777777" w:rsidR="003E79FE" w:rsidRDefault="003E79FE" w:rsidP="003E79FE">
      <w:pPr>
        <w:pStyle w:val="NoSpacing"/>
        <w:rPr>
          <w:rFonts w:cs="Times New Roman"/>
          <w:szCs w:val="24"/>
        </w:rPr>
      </w:pPr>
    </w:p>
    <w:p w14:paraId="511E6AE0" w14:textId="77777777" w:rsidR="003E79FE" w:rsidRDefault="003E79FE" w:rsidP="003E79F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Jul.</w:t>
      </w:r>
      <w:r>
        <w:rPr>
          <w:rFonts w:cs="Times New Roman"/>
          <w:szCs w:val="24"/>
        </w:rPr>
        <w:tab/>
        <w:t>1414</w:t>
      </w:r>
      <w:r>
        <w:rPr>
          <w:rFonts w:cs="Times New Roman"/>
          <w:szCs w:val="24"/>
        </w:rPr>
        <w:tab/>
        <w:t>Robert bequeathed him a brass pot and two plates.</w:t>
      </w:r>
    </w:p>
    <w:p w14:paraId="16F6FCA7" w14:textId="77777777" w:rsidR="003E79FE" w:rsidRDefault="003E79FE" w:rsidP="003E79F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(“Craftsmen and Industry </w:t>
      </w:r>
      <w:proofErr w:type="gramStart"/>
      <w:r>
        <w:rPr>
          <w:rFonts w:cs="Times New Roman"/>
          <w:szCs w:val="24"/>
        </w:rPr>
        <w:t>In</w:t>
      </w:r>
      <w:proofErr w:type="gramEnd"/>
      <w:r>
        <w:rPr>
          <w:rFonts w:cs="Times New Roman"/>
          <w:szCs w:val="24"/>
        </w:rPr>
        <w:t xml:space="preserve"> Late Medieval York” by Heather Crichton </w:t>
      </w:r>
    </w:p>
    <w:p w14:paraId="1C474E04" w14:textId="77777777" w:rsidR="003E79FE" w:rsidRDefault="003E79FE" w:rsidP="003E79FE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Swanson, a dissertation submitted for the degree of D.Phil., University of </w:t>
      </w:r>
    </w:p>
    <w:p w14:paraId="76889D88" w14:textId="77777777" w:rsidR="003E79FE" w:rsidRDefault="003E79FE" w:rsidP="003E79FE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>York, Department of History. December 1980 p.479)</w:t>
      </w:r>
    </w:p>
    <w:p w14:paraId="72105F71" w14:textId="77777777" w:rsidR="003E79FE" w:rsidRDefault="003E79FE" w:rsidP="003E79FE">
      <w:pPr>
        <w:pStyle w:val="NoSpacing"/>
        <w:rPr>
          <w:rFonts w:cs="Times New Roman"/>
          <w:szCs w:val="24"/>
        </w:rPr>
      </w:pPr>
    </w:p>
    <w:p w14:paraId="792A67C3" w14:textId="77777777" w:rsidR="003E79FE" w:rsidRDefault="003E79FE" w:rsidP="003E79FE">
      <w:pPr>
        <w:pStyle w:val="NoSpacing"/>
        <w:rPr>
          <w:rFonts w:cs="Times New Roman"/>
          <w:szCs w:val="24"/>
        </w:rPr>
      </w:pPr>
    </w:p>
    <w:p w14:paraId="6ADB8B77" w14:textId="77777777" w:rsidR="003E79FE" w:rsidRDefault="003E79FE" w:rsidP="003E79F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September 2024</w:t>
      </w:r>
    </w:p>
    <w:p w14:paraId="6F0C9A2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F6F40A" w14:textId="77777777" w:rsidR="003E79FE" w:rsidRDefault="003E79FE" w:rsidP="009139A6">
      <w:r>
        <w:separator/>
      </w:r>
    </w:p>
  </w:endnote>
  <w:endnote w:type="continuationSeparator" w:id="0">
    <w:p w14:paraId="2AEE2422" w14:textId="77777777" w:rsidR="003E79FE" w:rsidRDefault="003E79F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228BA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FECD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D5EA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C56A69" w14:textId="77777777" w:rsidR="003E79FE" w:rsidRDefault="003E79FE" w:rsidP="009139A6">
      <w:r>
        <w:separator/>
      </w:r>
    </w:p>
  </w:footnote>
  <w:footnote w:type="continuationSeparator" w:id="0">
    <w:p w14:paraId="1EC4C076" w14:textId="77777777" w:rsidR="003E79FE" w:rsidRDefault="003E79F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58B3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A518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8BE2D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9FE"/>
    <w:rsid w:val="000666E0"/>
    <w:rsid w:val="002510B7"/>
    <w:rsid w:val="00270799"/>
    <w:rsid w:val="003E79FE"/>
    <w:rsid w:val="0041647C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1A182"/>
  <w15:chartTrackingRefBased/>
  <w15:docId w15:val="{CA5303B4-12E2-46EE-9969-3B7081BF2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2024-09-30T10:25:00Z</dcterms:created>
  <dcterms:modified xsi:type="dcterms:W3CDTF">2024-09-30T10:26:00Z</dcterms:modified>
</cp:coreProperties>
</file>