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6C30" w14:textId="77777777" w:rsidR="00D0188D" w:rsidRDefault="00D0188D" w:rsidP="00D0188D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UNKNOWN</w:t>
      </w:r>
      <w:r>
        <w:rPr>
          <w:rFonts w:eastAsia="Times New Roman"/>
        </w:rPr>
        <w:t xml:space="preserve"> 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fl.1484)</w:t>
      </w:r>
    </w:p>
    <w:p w14:paraId="4A7C28B5" w14:textId="77777777" w:rsidR="00D0188D" w:rsidRDefault="00D0188D" w:rsidP="00D0188D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Servant of </w:t>
      </w:r>
      <w:proofErr w:type="spellStart"/>
      <w:proofErr w:type="gramStart"/>
      <w:r>
        <w:rPr>
          <w:rFonts w:eastAsia="Times New Roman"/>
        </w:rPr>
        <w:t>Dr,Ralph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Shaa</w:t>
      </w:r>
      <w:proofErr w:type="spellEnd"/>
      <w:r>
        <w:rPr>
          <w:rFonts w:eastAsia="Times New Roman"/>
        </w:rPr>
        <w:t>(q.v.).</w:t>
      </w:r>
    </w:p>
    <w:p w14:paraId="1832753C" w14:textId="77777777" w:rsidR="00D0188D" w:rsidRDefault="00D0188D" w:rsidP="00D0188D">
      <w:pPr>
        <w:pStyle w:val="NoSpacing"/>
        <w:rPr>
          <w:rFonts w:eastAsia="Times New Roman"/>
        </w:rPr>
      </w:pPr>
    </w:p>
    <w:p w14:paraId="62C82B3A" w14:textId="77777777" w:rsidR="00D0188D" w:rsidRDefault="00D0188D" w:rsidP="00D0188D">
      <w:pPr>
        <w:pStyle w:val="NoSpacing"/>
        <w:rPr>
          <w:rFonts w:eastAsia="Times New Roman"/>
        </w:rPr>
      </w:pPr>
    </w:p>
    <w:p w14:paraId="342F4542" w14:textId="77777777" w:rsidR="00D0188D" w:rsidRDefault="00D0188D" w:rsidP="00D0188D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1484</w:t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Dr.Shaa</w:t>
      </w:r>
      <w:proofErr w:type="spellEnd"/>
      <w:r>
        <w:rPr>
          <w:rFonts w:eastAsia="Times New Roman"/>
        </w:rPr>
        <w:t xml:space="preserve"> bequeathed him 26s 8d for his good service.</w:t>
      </w:r>
    </w:p>
    <w:p w14:paraId="1480D21E" w14:textId="77777777" w:rsidR="00D0188D" w:rsidRDefault="00D0188D" w:rsidP="00D0188D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Moira </w:t>
      </w:r>
    </w:p>
    <w:p w14:paraId="2D0973E9" w14:textId="77777777" w:rsidR="00D0188D" w:rsidRDefault="00D0188D" w:rsidP="00D0188D">
      <w:pPr>
        <w:pStyle w:val="NoSpacing"/>
        <w:ind w:left="720" w:firstLine="720"/>
        <w:rPr>
          <w:rFonts w:eastAsia="Times New Roman"/>
        </w:rPr>
      </w:pP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vol. I </w:t>
      </w:r>
    </w:p>
    <w:p w14:paraId="5EB06F29" w14:textId="77777777" w:rsidR="00D0188D" w:rsidRDefault="00D0188D" w:rsidP="00D0188D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pp.305-7)</w:t>
      </w:r>
    </w:p>
    <w:p w14:paraId="31A5569B" w14:textId="77777777" w:rsidR="00D0188D" w:rsidRDefault="00D0188D" w:rsidP="00D0188D">
      <w:pPr>
        <w:pStyle w:val="NoSpacing"/>
        <w:rPr>
          <w:rFonts w:eastAsia="Times New Roman"/>
        </w:rPr>
      </w:pPr>
    </w:p>
    <w:p w14:paraId="2EF84290" w14:textId="77777777" w:rsidR="00D0188D" w:rsidRDefault="00D0188D" w:rsidP="00D0188D">
      <w:pPr>
        <w:pStyle w:val="NoSpacing"/>
        <w:rPr>
          <w:rFonts w:eastAsia="Times New Roman"/>
        </w:rPr>
      </w:pPr>
    </w:p>
    <w:p w14:paraId="051E6861" w14:textId="77777777" w:rsidR="00D0188D" w:rsidRDefault="00D0188D" w:rsidP="00D0188D">
      <w:pPr>
        <w:pStyle w:val="NoSpacing"/>
        <w:rPr>
          <w:rFonts w:eastAsia="Times New Roman"/>
        </w:rPr>
      </w:pPr>
      <w:r>
        <w:rPr>
          <w:rFonts w:eastAsia="Times New Roman"/>
        </w:rPr>
        <w:t>2 April 2023</w:t>
      </w:r>
    </w:p>
    <w:p w14:paraId="769107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D01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7869" w14:textId="77777777" w:rsidR="00D0188D" w:rsidRDefault="00D0188D" w:rsidP="009139A6">
      <w:r>
        <w:separator/>
      </w:r>
    </w:p>
  </w:endnote>
  <w:endnote w:type="continuationSeparator" w:id="0">
    <w:p w14:paraId="474FF46D" w14:textId="77777777" w:rsidR="00D0188D" w:rsidRDefault="00D018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D0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B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D6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F510" w14:textId="77777777" w:rsidR="00D0188D" w:rsidRDefault="00D0188D" w:rsidP="009139A6">
      <w:r>
        <w:separator/>
      </w:r>
    </w:p>
  </w:footnote>
  <w:footnote w:type="continuationSeparator" w:id="0">
    <w:p w14:paraId="06CBC02D" w14:textId="77777777" w:rsidR="00D0188D" w:rsidRDefault="00D018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B7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AC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C6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8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0188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5CAB"/>
  <w15:chartTrackingRefBased/>
  <w15:docId w15:val="{82A8921D-A87A-453D-B61E-1C20002A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2023-04-21T19:06:00Z</dcterms:created>
  <dcterms:modified xsi:type="dcterms:W3CDTF">2023-04-21T19:08:00Z</dcterms:modified>
</cp:coreProperties>
</file>