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0C" w:rsidRDefault="008A6A0C" w:rsidP="008A6A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UNKNOWN (GART…)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(fl.1432)</w:t>
      </w:r>
    </w:p>
    <w:p w:rsidR="008A6A0C" w:rsidRDefault="008A6A0C" w:rsidP="008A6A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A0C" w:rsidRDefault="008A6A0C" w:rsidP="008A6A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A0C" w:rsidRDefault="008A6A0C" w:rsidP="008A6A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Dec.1432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on Whaplode,</w:t>
      </w:r>
    </w:p>
    <w:p w:rsidR="008A6A0C" w:rsidRDefault="008A6A0C" w:rsidP="008A6A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Lincolnshire, into lands of the late Anne Stafford, Countess of March(q.v.).</w:t>
      </w:r>
    </w:p>
    <w:p w:rsidR="008A6A0C" w:rsidRDefault="008A6A0C" w:rsidP="008A6A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24-73)</w:t>
      </w:r>
    </w:p>
    <w:p w:rsidR="008A6A0C" w:rsidRDefault="008A6A0C" w:rsidP="008A6A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A0C" w:rsidRDefault="008A6A0C" w:rsidP="008A6A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8A6A0C" w:rsidRDefault="008A6A0C" w:rsidP="008A6A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March 2016</w:t>
      </w:r>
      <w:bookmarkStart w:id="0" w:name="_GoBack"/>
      <w:bookmarkEnd w:id="0"/>
    </w:p>
    <w:sectPr w:rsidR="006B2F86" w:rsidRPr="008A6A0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A0C" w:rsidRDefault="008A6A0C" w:rsidP="00E71FC3">
      <w:pPr>
        <w:spacing w:after="0" w:line="240" w:lineRule="auto"/>
      </w:pPr>
      <w:r>
        <w:separator/>
      </w:r>
    </w:p>
  </w:endnote>
  <w:endnote w:type="continuationSeparator" w:id="0">
    <w:p w:rsidR="008A6A0C" w:rsidRDefault="008A6A0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A0C" w:rsidRDefault="008A6A0C" w:rsidP="00E71FC3">
      <w:pPr>
        <w:spacing w:after="0" w:line="240" w:lineRule="auto"/>
      </w:pPr>
      <w:r>
        <w:separator/>
      </w:r>
    </w:p>
  </w:footnote>
  <w:footnote w:type="continuationSeparator" w:id="0">
    <w:p w:rsidR="008A6A0C" w:rsidRDefault="008A6A0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0C"/>
    <w:rsid w:val="008A6A0C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3F732"/>
  <w15:chartTrackingRefBased/>
  <w15:docId w15:val="{5199864F-9019-4AB5-BA11-38BF9078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2016-03-19T22:03:00Z</dcterms:created>
  <dcterms:modified xsi:type="dcterms:W3CDTF">2016-03-19T22:04:00Z</dcterms:modified>
</cp:coreProperties>
</file>