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1504" w14:textId="77777777" w:rsidR="008B0B3B" w:rsidRDefault="008B0B3B" w:rsidP="008B0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Richard UNKNOWN (BEYF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6513000F" w14:textId="77777777" w:rsidR="008B0B3B" w:rsidRDefault="008B0B3B" w:rsidP="008B0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635D7" w14:textId="77777777" w:rsidR="008B0B3B" w:rsidRDefault="008B0B3B" w:rsidP="008B0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C2C49" w14:textId="77777777" w:rsidR="008B0B3B" w:rsidRDefault="008B0B3B" w:rsidP="008B0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Jun.1484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Canterbury into lands</w:t>
      </w:r>
    </w:p>
    <w:p w14:paraId="7ABBA251" w14:textId="77777777" w:rsidR="008B0B3B" w:rsidRDefault="008B0B3B" w:rsidP="008B0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late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Hadres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B4EE74E" w14:textId="77777777" w:rsidR="008B0B3B" w:rsidRDefault="008B0B3B" w:rsidP="008B0B3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0C41C6" w14:textId="77777777" w:rsidR="008B0B3B" w:rsidRDefault="008B0B3B" w:rsidP="008B0B3B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p.11)</w:t>
      </w:r>
    </w:p>
    <w:p w14:paraId="0A4429BE" w14:textId="77777777" w:rsidR="008B0B3B" w:rsidRDefault="008B0B3B" w:rsidP="008B0B3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4020535" w14:textId="77777777" w:rsidR="008B0B3B" w:rsidRDefault="008B0B3B" w:rsidP="008B0B3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C8EC262" w14:textId="77777777" w:rsidR="008B0B3B" w:rsidRDefault="008B0B3B" w:rsidP="008B0B3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July 2021</w:t>
      </w:r>
    </w:p>
    <w:p w14:paraId="75BC4FBC" w14:textId="5BC3F474" w:rsidR="00BA00AB" w:rsidRPr="008B0B3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B0B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33C68" w14:textId="77777777" w:rsidR="008B0B3B" w:rsidRDefault="008B0B3B" w:rsidP="009139A6">
      <w:r>
        <w:separator/>
      </w:r>
    </w:p>
  </w:endnote>
  <w:endnote w:type="continuationSeparator" w:id="0">
    <w:p w14:paraId="28CE36B1" w14:textId="77777777" w:rsidR="008B0B3B" w:rsidRDefault="008B0B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57E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34E7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AF1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BDA07" w14:textId="77777777" w:rsidR="008B0B3B" w:rsidRDefault="008B0B3B" w:rsidP="009139A6">
      <w:r>
        <w:separator/>
      </w:r>
    </w:p>
  </w:footnote>
  <w:footnote w:type="continuationSeparator" w:id="0">
    <w:p w14:paraId="57DA1618" w14:textId="77777777" w:rsidR="008B0B3B" w:rsidRDefault="008B0B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4AC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B07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8F3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3B"/>
    <w:rsid w:val="000666E0"/>
    <w:rsid w:val="002510B7"/>
    <w:rsid w:val="005C130B"/>
    <w:rsid w:val="00826F5C"/>
    <w:rsid w:val="008B0B3B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0046"/>
  <w15:chartTrackingRefBased/>
  <w15:docId w15:val="{A59C0DFF-E4BC-4030-A210-DF8DF52D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2021-07-14T18:51:00Z</dcterms:created>
  <dcterms:modified xsi:type="dcterms:W3CDTF">2021-07-14T18:52:00Z</dcterms:modified>
</cp:coreProperties>
</file>