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95B1" w14:textId="1201E668" w:rsidR="00BA00AB" w:rsidRDefault="00580B9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George UNKNOWN</w:t>
      </w:r>
      <w:r>
        <w:rPr>
          <w:rFonts w:ascii="Times New Roman" w:hAnsi="Times New Roman" w:cs="Times New Roman"/>
          <w:sz w:val="24"/>
          <w:szCs w:val="24"/>
        </w:rPr>
        <w:t xml:space="preserve">      (fl.1496)</w:t>
      </w:r>
    </w:p>
    <w:p w14:paraId="6DF0D6F4" w14:textId="781B7E0B" w:rsidR="00580B91" w:rsidRDefault="00580B9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of Christchurch.</w:t>
      </w:r>
    </w:p>
    <w:p w14:paraId="51BF51F9" w14:textId="33B89F8A" w:rsidR="00580B91" w:rsidRDefault="00580B9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D420E" w14:textId="796BF384" w:rsidR="00580B91" w:rsidRDefault="00580B9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A0664" w14:textId="59096A0C" w:rsidR="00580B91" w:rsidRDefault="00580B9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Aug.1496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</w:t>
      </w:r>
      <w:r w:rsidR="00975403">
        <w:rPr>
          <w:rFonts w:ascii="Times New Roman" w:hAnsi="Times New Roman" w:cs="Times New Roman"/>
          <w:sz w:val="24"/>
          <w:szCs w:val="24"/>
        </w:rPr>
        <w:t>of the Will of Sir John Maningham(q.v.).</w:t>
      </w:r>
    </w:p>
    <w:p w14:paraId="593641BF" w14:textId="52A2FC49" w:rsidR="00975403" w:rsidRDefault="0097540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(Ricardian XXXI p.90)</w:t>
      </w:r>
    </w:p>
    <w:p w14:paraId="51B55FF3" w14:textId="362EC88A" w:rsidR="00975403" w:rsidRDefault="0097540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0391D" w14:textId="3E2BE55A" w:rsidR="00975403" w:rsidRDefault="0097540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A830A" w14:textId="2895DB90" w:rsidR="00975403" w:rsidRPr="00975403" w:rsidRDefault="0097540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2022</w:t>
      </w:r>
    </w:p>
    <w:sectPr w:rsidR="00975403" w:rsidRPr="00975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0E3E" w14:textId="77777777" w:rsidR="00580B91" w:rsidRDefault="00580B91" w:rsidP="009139A6">
      <w:r>
        <w:separator/>
      </w:r>
    </w:p>
  </w:endnote>
  <w:endnote w:type="continuationSeparator" w:id="0">
    <w:p w14:paraId="762C0D56" w14:textId="77777777" w:rsidR="00580B91" w:rsidRDefault="00580B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E3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4DE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A7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56BB" w14:textId="77777777" w:rsidR="00580B91" w:rsidRDefault="00580B91" w:rsidP="009139A6">
      <w:r>
        <w:separator/>
      </w:r>
    </w:p>
  </w:footnote>
  <w:footnote w:type="continuationSeparator" w:id="0">
    <w:p w14:paraId="438B6806" w14:textId="77777777" w:rsidR="00580B91" w:rsidRDefault="00580B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4A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78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5C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1"/>
    <w:rsid w:val="000666E0"/>
    <w:rsid w:val="002510B7"/>
    <w:rsid w:val="00580B91"/>
    <w:rsid w:val="005C130B"/>
    <w:rsid w:val="00826F5C"/>
    <w:rsid w:val="009139A6"/>
    <w:rsid w:val="009448BB"/>
    <w:rsid w:val="00975403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F9E1"/>
  <w15:chartTrackingRefBased/>
  <w15:docId w15:val="{9EBD1C47-1EBF-4698-BC94-27EE4F81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2022-03-10T16:22:00Z</dcterms:created>
  <dcterms:modified xsi:type="dcterms:W3CDTF">2022-03-10T16:29:00Z</dcterms:modified>
</cp:coreProperties>
</file>