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5AD5" w14:textId="77777777" w:rsidR="00413717" w:rsidRDefault="00413717" w:rsidP="00413717">
      <w:pPr>
        <w:pStyle w:val="NoSpacing"/>
      </w:pPr>
      <w:r>
        <w:rPr>
          <w:u w:val="single"/>
        </w:rPr>
        <w:t>sir John UNKNOWN</w:t>
      </w:r>
      <w:r>
        <w:t xml:space="preserve">   </w:t>
      </w:r>
      <w:proofErr w:type="gramStart"/>
      <w:r>
        <w:t xml:space="preserve">   (</w:t>
      </w:r>
      <w:proofErr w:type="gramEnd"/>
      <w:r>
        <w:t>fl.1463)</w:t>
      </w:r>
    </w:p>
    <w:p w14:paraId="01974A91" w14:textId="77777777" w:rsidR="00413717" w:rsidRDefault="00413717" w:rsidP="00413717">
      <w:pPr>
        <w:pStyle w:val="NoSpacing"/>
      </w:pPr>
      <w:r>
        <w:t>Chaplain of the church of Seal.</w:t>
      </w:r>
    </w:p>
    <w:p w14:paraId="24143E19" w14:textId="77777777" w:rsidR="00413717" w:rsidRDefault="00413717" w:rsidP="00413717">
      <w:pPr>
        <w:pStyle w:val="NoSpacing"/>
      </w:pPr>
    </w:p>
    <w:p w14:paraId="379EF902" w14:textId="77777777" w:rsidR="00413717" w:rsidRDefault="00413717" w:rsidP="00413717">
      <w:pPr>
        <w:pStyle w:val="NoSpacing"/>
      </w:pPr>
    </w:p>
    <w:p w14:paraId="68C3A258" w14:textId="77777777" w:rsidR="00413717" w:rsidRDefault="00413717" w:rsidP="00413717">
      <w:pPr>
        <w:pStyle w:val="NoSpacing"/>
      </w:pPr>
      <w:r>
        <w:tab/>
        <w:t>1463</w:t>
      </w:r>
      <w:r>
        <w:tab/>
        <w:t>He made his Will.</w:t>
      </w:r>
    </w:p>
    <w:p w14:paraId="3437FF9B" w14:textId="77777777" w:rsidR="00413717" w:rsidRDefault="00413717" w:rsidP="00413717">
      <w:pPr>
        <w:pStyle w:val="NoSpacing"/>
      </w:pPr>
      <w:r>
        <w:tab/>
      </w:r>
      <w:r>
        <w:tab/>
        <w:t>(“</w:t>
      </w:r>
      <w:proofErr w:type="spellStart"/>
      <w:r>
        <w:t>Testamenta</w:t>
      </w:r>
      <w:proofErr w:type="spellEnd"/>
      <w:r>
        <w:t xml:space="preserve"> </w:t>
      </w:r>
      <w:proofErr w:type="spellStart"/>
      <w:r>
        <w:t>Cantiana</w:t>
      </w:r>
      <w:proofErr w:type="spellEnd"/>
      <w:r>
        <w:t>: West Kent” by Leland L. Duncan. p.66)</w:t>
      </w:r>
    </w:p>
    <w:p w14:paraId="6355BDE4" w14:textId="77777777" w:rsidR="00413717" w:rsidRDefault="00413717" w:rsidP="00413717">
      <w:pPr>
        <w:pStyle w:val="NoSpacing"/>
      </w:pPr>
    </w:p>
    <w:p w14:paraId="6B62B2D6" w14:textId="77777777" w:rsidR="00413717" w:rsidRDefault="00413717" w:rsidP="00413717">
      <w:pPr>
        <w:pStyle w:val="NoSpacing"/>
      </w:pPr>
    </w:p>
    <w:p w14:paraId="4473A1DF" w14:textId="77777777" w:rsidR="00413717" w:rsidRDefault="00413717" w:rsidP="00413717">
      <w:pPr>
        <w:pStyle w:val="NoSpacing"/>
      </w:pPr>
      <w:r>
        <w:t>2 April 2019</w:t>
      </w:r>
    </w:p>
    <w:p w14:paraId="26BBE42D" w14:textId="77777777" w:rsidR="006B2F86" w:rsidRPr="00E71FC3" w:rsidRDefault="004137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A8EB3" w14:textId="77777777" w:rsidR="00413717" w:rsidRDefault="00413717" w:rsidP="00E71FC3">
      <w:pPr>
        <w:spacing w:after="0" w:line="240" w:lineRule="auto"/>
      </w:pPr>
      <w:r>
        <w:separator/>
      </w:r>
    </w:p>
  </w:endnote>
  <w:endnote w:type="continuationSeparator" w:id="0">
    <w:p w14:paraId="69044F6E" w14:textId="77777777" w:rsidR="00413717" w:rsidRDefault="004137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48F4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D4C45" w14:textId="77777777" w:rsidR="00413717" w:rsidRDefault="00413717" w:rsidP="00E71FC3">
      <w:pPr>
        <w:spacing w:after="0" w:line="240" w:lineRule="auto"/>
      </w:pPr>
      <w:r>
        <w:separator/>
      </w:r>
    </w:p>
  </w:footnote>
  <w:footnote w:type="continuationSeparator" w:id="0">
    <w:p w14:paraId="0201B925" w14:textId="77777777" w:rsidR="00413717" w:rsidRDefault="004137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17"/>
    <w:rsid w:val="001A7C09"/>
    <w:rsid w:val="0041371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C56B"/>
  <w15:chartTrackingRefBased/>
  <w15:docId w15:val="{F0593049-77BE-4B8A-A70A-10880BDE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2019-04-07T20:25:00Z</dcterms:created>
  <dcterms:modified xsi:type="dcterms:W3CDTF">2019-04-07T20:26:00Z</dcterms:modified>
</cp:coreProperties>
</file>