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3C20B" w14:textId="77777777" w:rsidR="00F929A7" w:rsidRDefault="00F929A7" w:rsidP="00F929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John UNKNOWN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fl.1499)</w:t>
      </w:r>
    </w:p>
    <w:p w14:paraId="4EA7EF92" w14:textId="77777777" w:rsidR="00F929A7" w:rsidRDefault="00F929A7" w:rsidP="00F929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Parish priest of North Walsham, Norfolk.</w:t>
      </w:r>
    </w:p>
    <w:p w14:paraId="1B9E8A22" w14:textId="77777777" w:rsidR="00F929A7" w:rsidRDefault="00F929A7" w:rsidP="00F929A7">
      <w:pPr>
        <w:pStyle w:val="NoSpacing"/>
        <w:rPr>
          <w:rFonts w:cs="Times New Roman"/>
          <w:szCs w:val="24"/>
        </w:rPr>
      </w:pPr>
    </w:p>
    <w:p w14:paraId="2C2608E1" w14:textId="77777777" w:rsidR="00F929A7" w:rsidRDefault="00F929A7" w:rsidP="00F929A7">
      <w:pPr>
        <w:pStyle w:val="NoSpacing"/>
        <w:rPr>
          <w:rFonts w:cs="Times New Roman"/>
          <w:szCs w:val="24"/>
        </w:rPr>
      </w:pPr>
    </w:p>
    <w:p w14:paraId="4A2F6100" w14:textId="77777777" w:rsidR="00F929A7" w:rsidRDefault="00F929A7" w:rsidP="00F929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Apr.1499</w:t>
      </w:r>
      <w:r>
        <w:rPr>
          <w:rFonts w:cs="Times New Roman"/>
          <w:szCs w:val="24"/>
        </w:rPr>
        <w:tab/>
        <w:t>He was a witness of the Will of James Dalling of North Walsham.</w:t>
      </w:r>
    </w:p>
    <w:p w14:paraId="16A91EDC" w14:textId="77777777" w:rsidR="00F929A7" w:rsidRDefault="00F929A7" w:rsidP="00F929A7">
      <w:pPr>
        <w:pStyle w:val="NoSpacing"/>
        <w:rPr>
          <w:rFonts w:eastAsia="Times New Roman"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eastAsia="Times New Roman" w:cs="Times New Roman"/>
          <w:szCs w:val="24"/>
        </w:rPr>
        <w:t xml:space="preserve">(“The Register of John Morton, Archbishop of Canterbury 1486-1500” </w:t>
      </w:r>
      <w:proofErr w:type="spellStart"/>
      <w:proofErr w:type="gramStart"/>
      <w:r>
        <w:rPr>
          <w:rFonts w:eastAsia="Times New Roman" w:cs="Times New Roman"/>
          <w:szCs w:val="24"/>
        </w:rPr>
        <w:t>vol.II</w:t>
      </w:r>
      <w:proofErr w:type="spellEnd"/>
      <w:proofErr w:type="gramEnd"/>
    </w:p>
    <w:p w14:paraId="711199F0" w14:textId="77777777" w:rsidR="00F929A7" w:rsidRDefault="00F929A7" w:rsidP="00F929A7">
      <w:pPr>
        <w:pStyle w:val="NoSpacing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 xml:space="preserve">    </w:t>
      </w:r>
      <w:r>
        <w:rPr>
          <w:rFonts w:eastAsia="Times New Roman" w:cs="Times New Roman"/>
          <w:szCs w:val="24"/>
        </w:rPr>
        <w:tab/>
      </w:r>
      <w:r>
        <w:rPr>
          <w:rFonts w:eastAsia="Times New Roman" w:cs="Times New Roman"/>
          <w:szCs w:val="24"/>
        </w:rPr>
        <w:tab/>
        <w:t>ed. Christopher Harper-Bill, pub. Canterbury and York Society 1991 p.65)</w:t>
      </w:r>
    </w:p>
    <w:p w14:paraId="4B4B78FC" w14:textId="77777777" w:rsidR="00F929A7" w:rsidRDefault="00F929A7" w:rsidP="00F929A7">
      <w:pPr>
        <w:pStyle w:val="NoSpacing"/>
        <w:rPr>
          <w:rFonts w:cs="Times New Roman"/>
          <w:szCs w:val="24"/>
        </w:rPr>
      </w:pPr>
    </w:p>
    <w:p w14:paraId="296D2B7F" w14:textId="77777777" w:rsidR="00F929A7" w:rsidRDefault="00F929A7" w:rsidP="00F929A7">
      <w:pPr>
        <w:pStyle w:val="NoSpacing"/>
        <w:rPr>
          <w:rFonts w:cs="Times New Roman"/>
          <w:szCs w:val="24"/>
        </w:rPr>
      </w:pPr>
    </w:p>
    <w:p w14:paraId="5C2A79B5" w14:textId="77777777" w:rsidR="00F929A7" w:rsidRDefault="00F929A7" w:rsidP="00F929A7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September 2023</w:t>
      </w:r>
    </w:p>
    <w:p w14:paraId="4D23265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67629" w14:textId="77777777" w:rsidR="00F929A7" w:rsidRDefault="00F929A7" w:rsidP="009139A6">
      <w:r>
        <w:separator/>
      </w:r>
    </w:p>
  </w:endnote>
  <w:endnote w:type="continuationSeparator" w:id="0">
    <w:p w14:paraId="399072C3" w14:textId="77777777" w:rsidR="00F929A7" w:rsidRDefault="00F929A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15E0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E6C3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AB33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1B622" w14:textId="77777777" w:rsidR="00F929A7" w:rsidRDefault="00F929A7" w:rsidP="009139A6">
      <w:r>
        <w:separator/>
      </w:r>
    </w:p>
  </w:footnote>
  <w:footnote w:type="continuationSeparator" w:id="0">
    <w:p w14:paraId="28F9B419" w14:textId="77777777" w:rsidR="00F929A7" w:rsidRDefault="00F929A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E1D7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3996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FBEF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9A7"/>
    <w:rsid w:val="000666E0"/>
    <w:rsid w:val="002510B7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  <w:rsid w:val="00F92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24A42"/>
  <w15:chartTrackingRefBased/>
  <w15:docId w15:val="{905FAAC5-003E-4B5B-A1B0-6D6F2D828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2023-09-17T16:47:00Z</dcterms:created>
  <dcterms:modified xsi:type="dcterms:W3CDTF">2023-09-17T16:47:00Z</dcterms:modified>
</cp:coreProperties>
</file>