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C3FF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John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fl.1431)</w:t>
      </w:r>
    </w:p>
    <w:p w14:paraId="1E5AE90D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Priest of the Charnel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St.Peter’s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AB6247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E60D5D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BA53E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Dec.1431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Johanna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Withlynche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31F0A0D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p.235)</w:t>
      </w:r>
    </w:p>
    <w:p w14:paraId="78D155FB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DC8668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1CFFF3" w14:textId="77777777" w:rsidR="00810AEA" w:rsidRDefault="00810AEA" w:rsidP="00810A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March 2022</w:t>
      </w:r>
    </w:p>
    <w:p w14:paraId="77A064F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0300" w14:textId="77777777" w:rsidR="00810AEA" w:rsidRDefault="00810AEA" w:rsidP="009139A6">
      <w:r>
        <w:separator/>
      </w:r>
    </w:p>
  </w:endnote>
  <w:endnote w:type="continuationSeparator" w:id="0">
    <w:p w14:paraId="4E9D3077" w14:textId="77777777" w:rsidR="00810AEA" w:rsidRDefault="00810A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8EA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17E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9B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EC135" w14:textId="77777777" w:rsidR="00810AEA" w:rsidRDefault="00810AEA" w:rsidP="009139A6">
      <w:r>
        <w:separator/>
      </w:r>
    </w:p>
  </w:footnote>
  <w:footnote w:type="continuationSeparator" w:id="0">
    <w:p w14:paraId="000732EA" w14:textId="77777777" w:rsidR="00810AEA" w:rsidRDefault="00810A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76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A1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911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EA"/>
    <w:rsid w:val="000666E0"/>
    <w:rsid w:val="002510B7"/>
    <w:rsid w:val="005C130B"/>
    <w:rsid w:val="00810AE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65B6"/>
  <w15:chartTrackingRefBased/>
  <w15:docId w15:val="{5901C7E4-CC1A-41F5-84A9-AABE5168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2022-03-27T18:38:00Z</dcterms:created>
  <dcterms:modified xsi:type="dcterms:W3CDTF">2022-03-27T18:38:00Z</dcterms:modified>
</cp:coreProperties>
</file>