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8CCB0" w14:textId="77777777" w:rsidR="006B35DE" w:rsidRDefault="006B35DE" w:rsidP="006B35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Robert UNKNOWN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26815075" w14:textId="77777777" w:rsidR="006B35DE" w:rsidRDefault="006B35DE" w:rsidP="006B35DE">
      <w:pPr>
        <w:pStyle w:val="NoSpacing"/>
        <w:rPr>
          <w:rFonts w:cs="Times New Roman"/>
          <w:szCs w:val="24"/>
        </w:rPr>
      </w:pPr>
    </w:p>
    <w:p w14:paraId="49F86E26" w14:textId="77777777" w:rsidR="006B35DE" w:rsidRDefault="006B35DE" w:rsidP="006B35DE">
      <w:pPr>
        <w:pStyle w:val="NoSpacing"/>
        <w:rPr>
          <w:rFonts w:cs="Times New Roman"/>
          <w:szCs w:val="24"/>
        </w:rPr>
      </w:pPr>
    </w:p>
    <w:p w14:paraId="5AA672E2" w14:textId="77777777" w:rsidR="006B35DE" w:rsidRDefault="006B35DE" w:rsidP="006B35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Mar.1434</w:t>
      </w:r>
      <w:r>
        <w:rPr>
          <w:rFonts w:cs="Times New Roman"/>
          <w:szCs w:val="24"/>
        </w:rPr>
        <w:tab/>
        <w:t xml:space="preserve">He had a bequest in the Will of John </w:t>
      </w:r>
      <w:proofErr w:type="spellStart"/>
      <w:r>
        <w:rPr>
          <w:rFonts w:cs="Times New Roman"/>
          <w:szCs w:val="24"/>
        </w:rPr>
        <w:t>Cokdelle</w:t>
      </w:r>
      <w:proofErr w:type="spellEnd"/>
      <w:r>
        <w:rPr>
          <w:rFonts w:cs="Times New Roman"/>
          <w:szCs w:val="24"/>
        </w:rPr>
        <w:t>(q.v.).</w:t>
      </w:r>
    </w:p>
    <w:p w14:paraId="3E922217" w14:textId="77777777" w:rsidR="006B35DE" w:rsidRDefault="006B35DE" w:rsidP="006B35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vol.II</w:t>
      </w:r>
      <w:proofErr w:type="spellEnd"/>
      <w:r>
        <w:rPr>
          <w:rFonts w:cs="Times New Roman"/>
          <w:szCs w:val="24"/>
        </w:rPr>
        <w:t xml:space="preserve"> p.45)</w:t>
      </w:r>
    </w:p>
    <w:p w14:paraId="0732ABF8" w14:textId="77777777" w:rsidR="006B35DE" w:rsidRDefault="006B35DE" w:rsidP="006B35DE">
      <w:pPr>
        <w:pStyle w:val="NoSpacing"/>
        <w:rPr>
          <w:rFonts w:cs="Times New Roman"/>
          <w:szCs w:val="24"/>
        </w:rPr>
      </w:pPr>
    </w:p>
    <w:p w14:paraId="3DFBF3E1" w14:textId="77777777" w:rsidR="006B35DE" w:rsidRDefault="006B35DE" w:rsidP="006B35DE">
      <w:pPr>
        <w:pStyle w:val="NoSpacing"/>
        <w:rPr>
          <w:rFonts w:cs="Times New Roman"/>
          <w:szCs w:val="24"/>
        </w:rPr>
      </w:pPr>
    </w:p>
    <w:p w14:paraId="05C7CDB7" w14:textId="77777777" w:rsidR="006B35DE" w:rsidRDefault="006B35DE" w:rsidP="006B35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November 2023</w:t>
      </w:r>
    </w:p>
    <w:p w14:paraId="0D7C0AB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94F1E" w14:textId="77777777" w:rsidR="006B35DE" w:rsidRDefault="006B35DE" w:rsidP="009139A6">
      <w:r>
        <w:separator/>
      </w:r>
    </w:p>
  </w:endnote>
  <w:endnote w:type="continuationSeparator" w:id="0">
    <w:p w14:paraId="51032C96" w14:textId="77777777" w:rsidR="006B35DE" w:rsidRDefault="006B35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062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99F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44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4113A" w14:textId="77777777" w:rsidR="006B35DE" w:rsidRDefault="006B35DE" w:rsidP="009139A6">
      <w:r>
        <w:separator/>
      </w:r>
    </w:p>
  </w:footnote>
  <w:footnote w:type="continuationSeparator" w:id="0">
    <w:p w14:paraId="10F65790" w14:textId="77777777" w:rsidR="006B35DE" w:rsidRDefault="006B35D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92D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56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9D80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DE"/>
    <w:rsid w:val="000666E0"/>
    <w:rsid w:val="002510B7"/>
    <w:rsid w:val="005C130B"/>
    <w:rsid w:val="006B35DE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30E16"/>
  <w15:chartTrackingRefBased/>
  <w15:docId w15:val="{19A3BE9D-8AE3-4C42-8CC3-2F089A1D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2023-11-14T19:36:00Z</dcterms:created>
  <dcterms:modified xsi:type="dcterms:W3CDTF">2023-11-14T19:37:00Z</dcterms:modified>
</cp:coreProperties>
</file>