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055A" w14:textId="77777777" w:rsidR="00BE0AB6" w:rsidRDefault="00BE0AB6" w:rsidP="00BE0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Robert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fl.1429)</w:t>
      </w:r>
    </w:p>
    <w:p w14:paraId="63300D3C" w14:textId="77777777" w:rsidR="00BE0AB6" w:rsidRDefault="00BE0AB6" w:rsidP="00BE0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Chaplain.</w:t>
      </w:r>
    </w:p>
    <w:p w14:paraId="4578A8D5" w14:textId="77777777" w:rsidR="00BE0AB6" w:rsidRDefault="00BE0AB6" w:rsidP="00BE0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F1D71C" w14:textId="77777777" w:rsidR="00BE0AB6" w:rsidRDefault="00BE0AB6" w:rsidP="00BE0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D61DF3" w14:textId="77777777" w:rsidR="00BE0AB6" w:rsidRDefault="00BE0AB6" w:rsidP="00BE0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Aug.1429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bequest in the Will of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Olyve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Watford(q.v.).</w:t>
      </w:r>
    </w:p>
    <w:p w14:paraId="69479F68" w14:textId="77777777" w:rsidR="00BE0AB6" w:rsidRDefault="00BE0AB6" w:rsidP="00BE0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ed.William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p.232)</w:t>
      </w:r>
    </w:p>
    <w:p w14:paraId="7BBB5875" w14:textId="77777777" w:rsidR="00BE0AB6" w:rsidRDefault="00BE0AB6" w:rsidP="00BE0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3D6E1F" w14:textId="77777777" w:rsidR="00BE0AB6" w:rsidRDefault="00BE0AB6" w:rsidP="00BE0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69194" w14:textId="77777777" w:rsidR="00BE0AB6" w:rsidRDefault="00BE0AB6" w:rsidP="00BE0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September 2021</w:t>
      </w:r>
    </w:p>
    <w:p w14:paraId="1AE45F4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DD2E" w14:textId="77777777" w:rsidR="00BE0AB6" w:rsidRDefault="00BE0AB6" w:rsidP="009139A6">
      <w:r>
        <w:separator/>
      </w:r>
    </w:p>
  </w:endnote>
  <w:endnote w:type="continuationSeparator" w:id="0">
    <w:p w14:paraId="5C887698" w14:textId="77777777" w:rsidR="00BE0AB6" w:rsidRDefault="00BE0A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9A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70A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2F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2697" w14:textId="77777777" w:rsidR="00BE0AB6" w:rsidRDefault="00BE0AB6" w:rsidP="009139A6">
      <w:r>
        <w:separator/>
      </w:r>
    </w:p>
  </w:footnote>
  <w:footnote w:type="continuationSeparator" w:id="0">
    <w:p w14:paraId="122AF83E" w14:textId="77777777" w:rsidR="00BE0AB6" w:rsidRDefault="00BE0A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B2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73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D3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B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E0AB6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9E98"/>
  <w15:chartTrackingRefBased/>
  <w15:docId w15:val="{76DD87AF-3231-4E11-A9E6-C342E891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2021-09-05T10:42:00Z</dcterms:created>
  <dcterms:modified xsi:type="dcterms:W3CDTF">2021-09-05T10:42:00Z</dcterms:modified>
</cp:coreProperties>
</file>