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CEFB3" w14:textId="77777777" w:rsidR="005551B1" w:rsidRDefault="005551B1" w:rsidP="005551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Robert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fl.1430)</w:t>
      </w:r>
    </w:p>
    <w:p w14:paraId="2AB4893C" w14:textId="77777777" w:rsidR="005551B1" w:rsidRDefault="005551B1" w:rsidP="005551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Clergyman.</w:t>
      </w:r>
    </w:p>
    <w:p w14:paraId="6B018927" w14:textId="77777777" w:rsidR="005551B1" w:rsidRDefault="005551B1" w:rsidP="005551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F78C83" w14:textId="77777777" w:rsidR="005551B1" w:rsidRDefault="005551B1" w:rsidP="005551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D6546F" w14:textId="77777777" w:rsidR="005551B1" w:rsidRDefault="005551B1" w:rsidP="005551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Jul.</w:t>
      </w:r>
      <w:r>
        <w:rPr>
          <w:rFonts w:ascii="Times New Roman" w:hAnsi="Times New Roman" w:cs="Times New Roman"/>
          <w:sz w:val="24"/>
          <w:szCs w:val="24"/>
        </w:rPr>
        <w:tab/>
        <w:t>1430</w:t>
      </w:r>
      <w:r>
        <w:rPr>
          <w:rFonts w:ascii="Times New Roman" w:hAnsi="Times New Roman" w:cs="Times New Roman"/>
          <w:sz w:val="24"/>
          <w:szCs w:val="24"/>
        </w:rPr>
        <w:tab/>
        <w:t xml:space="preserve">He had a bequest in the Will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Dionisia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Cheyne of Watford(q.v.).</w:t>
      </w:r>
    </w:p>
    <w:p w14:paraId="1471EDCF" w14:textId="77777777" w:rsidR="005551B1" w:rsidRDefault="005551B1" w:rsidP="005551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p.233)</w:t>
      </w:r>
    </w:p>
    <w:p w14:paraId="71BCDC9D" w14:textId="77777777" w:rsidR="005551B1" w:rsidRDefault="005551B1" w:rsidP="005551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6858A3" w14:textId="77777777" w:rsidR="005551B1" w:rsidRDefault="005551B1" w:rsidP="005551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1D4ABE" w14:textId="77777777" w:rsidR="005551B1" w:rsidRDefault="005551B1" w:rsidP="005551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January 2022</w:t>
      </w:r>
    </w:p>
    <w:p w14:paraId="5B61691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8D1D" w14:textId="77777777" w:rsidR="005551B1" w:rsidRDefault="005551B1" w:rsidP="009139A6">
      <w:r>
        <w:separator/>
      </w:r>
    </w:p>
  </w:endnote>
  <w:endnote w:type="continuationSeparator" w:id="0">
    <w:p w14:paraId="24EECAF5" w14:textId="77777777" w:rsidR="005551B1" w:rsidRDefault="005551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69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13D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6B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882EC" w14:textId="77777777" w:rsidR="005551B1" w:rsidRDefault="005551B1" w:rsidP="009139A6">
      <w:r>
        <w:separator/>
      </w:r>
    </w:p>
  </w:footnote>
  <w:footnote w:type="continuationSeparator" w:id="0">
    <w:p w14:paraId="0C72FAD4" w14:textId="77777777" w:rsidR="005551B1" w:rsidRDefault="005551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9F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6E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EC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B1"/>
    <w:rsid w:val="000666E0"/>
    <w:rsid w:val="002510B7"/>
    <w:rsid w:val="005551B1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590D4"/>
  <w15:chartTrackingRefBased/>
  <w15:docId w15:val="{C34729FE-4D2E-4A5B-B52B-AF662491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2022-01-01T20:10:00Z</dcterms:created>
  <dcterms:modified xsi:type="dcterms:W3CDTF">2022-01-01T20:11:00Z</dcterms:modified>
</cp:coreProperties>
</file>