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437D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fl.1429)</w:t>
      </w:r>
    </w:p>
    <w:p w14:paraId="7097E979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4C9B6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AFD3E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Jun.1429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Bayly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8722137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p.232)</w:t>
      </w:r>
    </w:p>
    <w:p w14:paraId="4D71382F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550FF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10C06" w14:textId="77777777" w:rsidR="009109B6" w:rsidRDefault="009109B6" w:rsidP="009109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2021</w:t>
      </w:r>
    </w:p>
    <w:p w14:paraId="1DDA438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97E4" w14:textId="77777777" w:rsidR="009109B6" w:rsidRDefault="009109B6" w:rsidP="009139A6">
      <w:r>
        <w:separator/>
      </w:r>
    </w:p>
  </w:endnote>
  <w:endnote w:type="continuationSeparator" w:id="0">
    <w:p w14:paraId="6D7396E0" w14:textId="77777777" w:rsidR="009109B6" w:rsidRDefault="009109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C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6C8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E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66AE" w14:textId="77777777" w:rsidR="009109B6" w:rsidRDefault="009109B6" w:rsidP="009139A6">
      <w:r>
        <w:separator/>
      </w:r>
    </w:p>
  </w:footnote>
  <w:footnote w:type="continuationSeparator" w:id="0">
    <w:p w14:paraId="3D9C2C78" w14:textId="77777777" w:rsidR="009109B6" w:rsidRDefault="009109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1A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E0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E2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B6"/>
    <w:rsid w:val="000666E0"/>
    <w:rsid w:val="002510B7"/>
    <w:rsid w:val="005C130B"/>
    <w:rsid w:val="00826F5C"/>
    <w:rsid w:val="009109B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8252"/>
  <w15:chartTrackingRefBased/>
  <w15:docId w15:val="{4A68B419-1453-44AC-A851-E7DFFD35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2021-07-26T19:30:00Z</dcterms:created>
  <dcterms:modified xsi:type="dcterms:W3CDTF">2021-07-26T19:31:00Z</dcterms:modified>
</cp:coreProperties>
</file>