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3439" w14:textId="2FD45673" w:rsidR="00381BBA" w:rsidRDefault="00381BB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14:paraId="00053919" w14:textId="0E54733F" w:rsidR="00381BBA" w:rsidRDefault="00381BB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14:paraId="58D5E179" w14:textId="2037B188" w:rsidR="00381BBA" w:rsidRDefault="00381BB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26854" w14:textId="588921A6" w:rsidR="00381BBA" w:rsidRDefault="00381BB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CD3EB" w14:textId="78C500D5" w:rsidR="00381BBA" w:rsidRDefault="00381BB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Richard Rooke, senior,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7C6C3A0" w14:textId="77777777" w:rsidR="00381BBA" w:rsidRDefault="00381BBA" w:rsidP="00381B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p.106)</w:t>
      </w:r>
    </w:p>
    <w:p w14:paraId="3F4B9A8E" w14:textId="77777777" w:rsidR="00381BBA" w:rsidRDefault="00381BBA" w:rsidP="00381B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513B9" w14:textId="77777777" w:rsidR="00381BBA" w:rsidRDefault="00381BBA" w:rsidP="00381B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28DC0" w14:textId="77777777" w:rsidR="00381BBA" w:rsidRDefault="00381BBA" w:rsidP="00381B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2021</w:t>
      </w:r>
    </w:p>
    <w:p w14:paraId="38BDDCF9" w14:textId="5B84EE04" w:rsidR="00381BBA" w:rsidRPr="00381BBA" w:rsidRDefault="00381BB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81BBA" w:rsidRPr="00381B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8886B" w14:textId="77777777" w:rsidR="001438F4" w:rsidRDefault="001438F4" w:rsidP="009139A6">
      <w:r>
        <w:separator/>
      </w:r>
    </w:p>
  </w:endnote>
  <w:endnote w:type="continuationSeparator" w:id="0">
    <w:p w14:paraId="6C8D210C" w14:textId="77777777" w:rsidR="001438F4" w:rsidRDefault="001438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B2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759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E61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0E52E" w14:textId="77777777" w:rsidR="001438F4" w:rsidRDefault="001438F4" w:rsidP="009139A6">
      <w:r>
        <w:separator/>
      </w:r>
    </w:p>
  </w:footnote>
  <w:footnote w:type="continuationSeparator" w:id="0">
    <w:p w14:paraId="5C0535CD" w14:textId="77777777" w:rsidR="001438F4" w:rsidRDefault="001438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F21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60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5B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F4"/>
    <w:rsid w:val="000666E0"/>
    <w:rsid w:val="001438F4"/>
    <w:rsid w:val="002510B7"/>
    <w:rsid w:val="00381BBA"/>
    <w:rsid w:val="005C130B"/>
    <w:rsid w:val="00826F5C"/>
    <w:rsid w:val="009139A6"/>
    <w:rsid w:val="009448BB"/>
    <w:rsid w:val="00A3176C"/>
    <w:rsid w:val="00BA00AB"/>
    <w:rsid w:val="00EB3209"/>
    <w:rsid w:val="00F5287F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3857"/>
  <w15:chartTrackingRefBased/>
  <w15:docId w15:val="{DFF5F361-258B-409F-9736-4C05F05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2021-03-22T20:56:00Z</dcterms:created>
  <dcterms:modified xsi:type="dcterms:W3CDTF">2021-03-22T21:20:00Z</dcterms:modified>
</cp:coreProperties>
</file>