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13AF4" w14:textId="77777777" w:rsidR="0088736C" w:rsidRDefault="0088736C" w:rsidP="0088736C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Geoffrey UNKNOWN</w:t>
      </w:r>
      <w:r>
        <w:rPr>
          <w:rFonts w:eastAsia="Times New Roman" w:cs="Times New Roman"/>
          <w:szCs w:val="24"/>
        </w:rPr>
        <w:t xml:space="preserve">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fl.1485)</w:t>
      </w:r>
    </w:p>
    <w:p w14:paraId="36BF985B" w14:textId="77777777" w:rsidR="0088736C" w:rsidRDefault="0088736C" w:rsidP="0088736C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Servant of Robert </w:t>
      </w:r>
      <w:proofErr w:type="spellStart"/>
      <w:r>
        <w:rPr>
          <w:rFonts w:eastAsia="Times New Roman" w:cs="Times New Roman"/>
          <w:szCs w:val="24"/>
        </w:rPr>
        <w:t>Ryngebourne</w:t>
      </w:r>
      <w:proofErr w:type="spellEnd"/>
      <w:r>
        <w:rPr>
          <w:rFonts w:eastAsia="Times New Roman" w:cs="Times New Roman"/>
          <w:szCs w:val="24"/>
        </w:rPr>
        <w:t>(q.v.).</w:t>
      </w:r>
    </w:p>
    <w:p w14:paraId="6F449C3E" w14:textId="77777777" w:rsidR="0088736C" w:rsidRDefault="0088736C" w:rsidP="0088736C">
      <w:pPr>
        <w:pStyle w:val="NoSpacing"/>
        <w:rPr>
          <w:rFonts w:eastAsia="Times New Roman" w:cs="Times New Roman"/>
          <w:szCs w:val="24"/>
        </w:rPr>
      </w:pPr>
    </w:p>
    <w:p w14:paraId="362AF7C7" w14:textId="77777777" w:rsidR="0088736C" w:rsidRDefault="0088736C" w:rsidP="0088736C">
      <w:pPr>
        <w:pStyle w:val="NoSpacing"/>
        <w:rPr>
          <w:rFonts w:eastAsia="Times New Roman" w:cs="Times New Roman"/>
          <w:szCs w:val="24"/>
        </w:rPr>
      </w:pPr>
    </w:p>
    <w:p w14:paraId="29704D82" w14:textId="77777777" w:rsidR="0088736C" w:rsidRDefault="0088736C" w:rsidP="0088736C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6 Sep.1485</w:t>
      </w:r>
      <w:r>
        <w:rPr>
          <w:rFonts w:eastAsia="Times New Roman" w:cs="Times New Roman"/>
          <w:szCs w:val="24"/>
        </w:rPr>
        <w:tab/>
        <w:t>Robert bequeathed him 20s.</w:t>
      </w:r>
    </w:p>
    <w:p w14:paraId="545A4140" w14:textId="77777777" w:rsidR="0088736C" w:rsidRDefault="0088736C" w:rsidP="0088736C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vol. I pp.443-5)</w:t>
      </w:r>
    </w:p>
    <w:p w14:paraId="258629F7" w14:textId="77777777" w:rsidR="0088736C" w:rsidRDefault="0088736C" w:rsidP="0088736C">
      <w:pPr>
        <w:pStyle w:val="NoSpacing"/>
        <w:rPr>
          <w:rFonts w:eastAsia="Times New Roman" w:cs="Times New Roman"/>
          <w:szCs w:val="24"/>
        </w:rPr>
      </w:pPr>
    </w:p>
    <w:p w14:paraId="2704A9EC" w14:textId="77777777" w:rsidR="0088736C" w:rsidRDefault="0088736C" w:rsidP="0088736C">
      <w:pPr>
        <w:pStyle w:val="NoSpacing"/>
        <w:rPr>
          <w:rFonts w:eastAsia="Times New Roman" w:cs="Times New Roman"/>
          <w:szCs w:val="24"/>
        </w:rPr>
      </w:pPr>
    </w:p>
    <w:p w14:paraId="78F77742" w14:textId="77777777" w:rsidR="0088736C" w:rsidRDefault="0088736C" w:rsidP="0088736C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11 November 2022</w:t>
      </w:r>
    </w:p>
    <w:p w14:paraId="736710B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DAA53" w14:textId="77777777" w:rsidR="0088736C" w:rsidRDefault="0088736C" w:rsidP="009139A6">
      <w:r>
        <w:separator/>
      </w:r>
    </w:p>
  </w:endnote>
  <w:endnote w:type="continuationSeparator" w:id="0">
    <w:p w14:paraId="4CC65615" w14:textId="77777777" w:rsidR="0088736C" w:rsidRDefault="0088736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99F0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96A7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CA0B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8498A" w14:textId="77777777" w:rsidR="0088736C" w:rsidRDefault="0088736C" w:rsidP="009139A6">
      <w:r>
        <w:separator/>
      </w:r>
    </w:p>
  </w:footnote>
  <w:footnote w:type="continuationSeparator" w:id="0">
    <w:p w14:paraId="255CE5D1" w14:textId="77777777" w:rsidR="0088736C" w:rsidRDefault="0088736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C4F9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7679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6684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6C"/>
    <w:rsid w:val="000666E0"/>
    <w:rsid w:val="002510B7"/>
    <w:rsid w:val="005C130B"/>
    <w:rsid w:val="00826F5C"/>
    <w:rsid w:val="0088736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62EAE"/>
  <w15:chartTrackingRefBased/>
  <w15:docId w15:val="{CBB2DEFC-0687-4B38-B448-20A4DA145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2022-11-11T20:42:00Z</dcterms:created>
  <dcterms:modified xsi:type="dcterms:W3CDTF">2022-11-11T20:43:00Z</dcterms:modified>
</cp:coreProperties>
</file>