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E335" w14:textId="77777777" w:rsidR="005A724C" w:rsidRDefault="005A724C" w:rsidP="005A72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68F94B88" w14:textId="77777777" w:rsidR="005A724C" w:rsidRDefault="005A724C" w:rsidP="005A72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of Huntingdon.</w:t>
      </w:r>
    </w:p>
    <w:p w14:paraId="3ED39419" w14:textId="77777777" w:rsidR="005A724C" w:rsidRDefault="005A724C" w:rsidP="005A72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E547F1" w14:textId="77777777" w:rsidR="005A724C" w:rsidRDefault="005A724C" w:rsidP="005A72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05BF9E" w14:textId="77777777" w:rsidR="005A724C" w:rsidRDefault="005A724C" w:rsidP="005A72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John Unknown, Prior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Newenham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brought a plaint of debt against him.</w:t>
      </w:r>
    </w:p>
    <w:p w14:paraId="6F94ECC8" w14:textId="77777777" w:rsidR="005A724C" w:rsidRDefault="005A724C" w:rsidP="005A72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F4CB36F" w14:textId="77777777" w:rsidR="005A724C" w:rsidRDefault="005A724C" w:rsidP="005A72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8C900C" w14:textId="77777777" w:rsidR="005A724C" w:rsidRDefault="005A724C" w:rsidP="005A72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7F1DB0" w14:textId="77777777" w:rsidR="005A724C" w:rsidRDefault="005A724C" w:rsidP="005A72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2022</w:t>
      </w:r>
    </w:p>
    <w:p w14:paraId="39F087D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6009" w14:textId="77777777" w:rsidR="005A724C" w:rsidRDefault="005A724C" w:rsidP="009139A6">
      <w:r>
        <w:separator/>
      </w:r>
    </w:p>
  </w:endnote>
  <w:endnote w:type="continuationSeparator" w:id="0">
    <w:p w14:paraId="0B04B701" w14:textId="77777777" w:rsidR="005A724C" w:rsidRDefault="005A72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3C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B33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E0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9E64" w14:textId="77777777" w:rsidR="005A724C" w:rsidRDefault="005A724C" w:rsidP="009139A6">
      <w:r>
        <w:separator/>
      </w:r>
    </w:p>
  </w:footnote>
  <w:footnote w:type="continuationSeparator" w:id="0">
    <w:p w14:paraId="519F4F8D" w14:textId="77777777" w:rsidR="005A724C" w:rsidRDefault="005A72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08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A4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57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4C"/>
    <w:rsid w:val="000666E0"/>
    <w:rsid w:val="002510B7"/>
    <w:rsid w:val="005A724C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38D1"/>
  <w15:chartTrackingRefBased/>
  <w15:docId w15:val="{EA2D77ED-31A7-454C-8EBB-4FC3D382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A7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2022-07-01T19:42:00Z</dcterms:created>
  <dcterms:modified xsi:type="dcterms:W3CDTF">2022-07-01T19:43:00Z</dcterms:modified>
</cp:coreProperties>
</file>