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E86E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91E"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 w:rsidRPr="008529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5291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5291E">
        <w:rPr>
          <w:rFonts w:ascii="Times New Roman" w:hAnsi="Times New Roman" w:cs="Times New Roman"/>
          <w:sz w:val="24"/>
          <w:szCs w:val="24"/>
        </w:rPr>
        <w:t>fl.1496)</w:t>
      </w:r>
    </w:p>
    <w:p w14:paraId="4D65ADE9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91E"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 w:rsidRPr="0085291E">
        <w:rPr>
          <w:rFonts w:ascii="Times New Roman" w:hAnsi="Times New Roman" w:cs="Times New Roman"/>
          <w:sz w:val="24"/>
          <w:szCs w:val="24"/>
        </w:rPr>
        <w:t>Colwick</w:t>
      </w:r>
      <w:proofErr w:type="spellEnd"/>
      <w:r w:rsidRPr="0085291E">
        <w:rPr>
          <w:rFonts w:ascii="Times New Roman" w:hAnsi="Times New Roman" w:cs="Times New Roman"/>
          <w:sz w:val="24"/>
          <w:szCs w:val="24"/>
        </w:rPr>
        <w:t>.</w:t>
      </w:r>
    </w:p>
    <w:p w14:paraId="50CD9757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3BA52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FD433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91E">
        <w:rPr>
          <w:rFonts w:ascii="Times New Roman" w:hAnsi="Times New Roman" w:cs="Times New Roman"/>
          <w:sz w:val="24"/>
          <w:szCs w:val="24"/>
        </w:rPr>
        <w:t>26 Apr.1496</w:t>
      </w:r>
      <w:r w:rsidRPr="0085291E">
        <w:rPr>
          <w:rFonts w:ascii="Times New Roman" w:hAnsi="Times New Roman" w:cs="Times New Roman"/>
          <w:sz w:val="24"/>
          <w:szCs w:val="24"/>
        </w:rPr>
        <w:tab/>
        <w:t xml:space="preserve">He was instituted to the rectory of </w:t>
      </w:r>
      <w:proofErr w:type="spellStart"/>
      <w:r w:rsidRPr="0085291E">
        <w:rPr>
          <w:rFonts w:ascii="Times New Roman" w:hAnsi="Times New Roman" w:cs="Times New Roman"/>
          <w:sz w:val="24"/>
          <w:szCs w:val="24"/>
        </w:rPr>
        <w:t>Colwick</w:t>
      </w:r>
      <w:proofErr w:type="spellEnd"/>
      <w:r w:rsidRPr="0085291E">
        <w:rPr>
          <w:rFonts w:ascii="Times New Roman" w:hAnsi="Times New Roman" w:cs="Times New Roman"/>
          <w:sz w:val="24"/>
          <w:szCs w:val="24"/>
        </w:rPr>
        <w:t>.</w:t>
      </w:r>
    </w:p>
    <w:p w14:paraId="1BFC7E79" w14:textId="77777777" w:rsidR="0085291E" w:rsidRPr="0085291E" w:rsidRDefault="0085291E" w:rsidP="0085291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85291E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85291E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85291E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85291E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85291E">
        <w:rPr>
          <w:rFonts w:ascii="Times New Roman" w:hAnsi="Times New Roman" w:cs="Times New Roman"/>
          <w:sz w:val="24"/>
          <w:szCs w:val="24"/>
        </w:rPr>
        <w:t>, pub. The Canterbury and York Society, 1974, p.87)</w:t>
      </w:r>
    </w:p>
    <w:p w14:paraId="408CA88C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ACC5D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EECE4" w14:textId="77777777" w:rsidR="0085291E" w:rsidRPr="0085291E" w:rsidRDefault="0085291E" w:rsidP="008529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291E">
        <w:rPr>
          <w:rFonts w:ascii="Times New Roman" w:hAnsi="Times New Roman" w:cs="Times New Roman"/>
          <w:sz w:val="24"/>
          <w:szCs w:val="24"/>
        </w:rPr>
        <w:t>5 March 2022</w:t>
      </w:r>
    </w:p>
    <w:p w14:paraId="57E4AABD" w14:textId="77777777" w:rsidR="00BA00AB" w:rsidRPr="0085291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52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A9CC" w14:textId="77777777" w:rsidR="0085291E" w:rsidRDefault="0085291E" w:rsidP="009139A6">
      <w:r>
        <w:separator/>
      </w:r>
    </w:p>
  </w:endnote>
  <w:endnote w:type="continuationSeparator" w:id="0">
    <w:p w14:paraId="40E3F89D" w14:textId="77777777" w:rsidR="0085291E" w:rsidRDefault="008529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3D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3C8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77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EA60" w14:textId="77777777" w:rsidR="0085291E" w:rsidRDefault="0085291E" w:rsidP="009139A6">
      <w:r>
        <w:separator/>
      </w:r>
    </w:p>
  </w:footnote>
  <w:footnote w:type="continuationSeparator" w:id="0">
    <w:p w14:paraId="0BA98F77" w14:textId="77777777" w:rsidR="0085291E" w:rsidRDefault="008529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AF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E4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48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1E"/>
    <w:rsid w:val="000666E0"/>
    <w:rsid w:val="002510B7"/>
    <w:rsid w:val="005C130B"/>
    <w:rsid w:val="00826F5C"/>
    <w:rsid w:val="0085291E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7A2C"/>
  <w15:chartTrackingRefBased/>
  <w15:docId w15:val="{747C71F8-8AB1-4CAA-9E11-95903459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2022-06-28T19:40:00Z</dcterms:created>
  <dcterms:modified xsi:type="dcterms:W3CDTF">2022-06-28T19:40:00Z</dcterms:modified>
</cp:coreProperties>
</file>