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7AD70" w14:textId="77777777" w:rsidR="00E16523" w:rsidRDefault="00E16523" w:rsidP="00E16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UVEDALE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0BE56DE5" w14:textId="77777777" w:rsidR="00E16523" w:rsidRDefault="00E16523" w:rsidP="00E16523">
      <w:pPr>
        <w:pStyle w:val="NoSpacing"/>
        <w:rPr>
          <w:rFonts w:cs="Times New Roman"/>
          <w:szCs w:val="24"/>
        </w:rPr>
      </w:pPr>
    </w:p>
    <w:p w14:paraId="7BB59340" w14:textId="77777777" w:rsidR="00E16523" w:rsidRDefault="00E16523" w:rsidP="00E16523">
      <w:pPr>
        <w:pStyle w:val="NoSpacing"/>
        <w:rPr>
          <w:rFonts w:cs="Times New Roman"/>
          <w:szCs w:val="24"/>
        </w:rPr>
      </w:pPr>
    </w:p>
    <w:p w14:paraId="7FDEECC4" w14:textId="77777777" w:rsidR="00E16523" w:rsidRDefault="00E16523" w:rsidP="00E16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Hampshire.    (C.P.R. 1452-61 p.558)</w:t>
      </w:r>
    </w:p>
    <w:p w14:paraId="262E1869" w14:textId="77777777" w:rsidR="00E16523" w:rsidRDefault="00E16523" w:rsidP="00E16523">
      <w:pPr>
        <w:pStyle w:val="NoSpacing"/>
        <w:rPr>
          <w:rFonts w:cs="Times New Roman"/>
          <w:szCs w:val="24"/>
        </w:rPr>
      </w:pPr>
    </w:p>
    <w:p w14:paraId="516B3BB3" w14:textId="77777777" w:rsidR="00E16523" w:rsidRDefault="00E16523" w:rsidP="00E16523">
      <w:pPr>
        <w:pStyle w:val="NoSpacing"/>
        <w:rPr>
          <w:rFonts w:cs="Times New Roman"/>
          <w:szCs w:val="24"/>
        </w:rPr>
      </w:pPr>
    </w:p>
    <w:p w14:paraId="19DE2DC7" w14:textId="77777777" w:rsidR="00E16523" w:rsidRDefault="00E16523" w:rsidP="00E16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2E5BCA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0C32C" w14:textId="77777777" w:rsidR="00E16523" w:rsidRDefault="00E16523" w:rsidP="009139A6">
      <w:r>
        <w:separator/>
      </w:r>
    </w:p>
  </w:endnote>
  <w:endnote w:type="continuationSeparator" w:id="0">
    <w:p w14:paraId="65894C92" w14:textId="77777777" w:rsidR="00E16523" w:rsidRDefault="00E165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E5E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D7B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9D3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A0663" w14:textId="77777777" w:rsidR="00E16523" w:rsidRDefault="00E16523" w:rsidP="009139A6">
      <w:r>
        <w:separator/>
      </w:r>
    </w:p>
  </w:footnote>
  <w:footnote w:type="continuationSeparator" w:id="0">
    <w:p w14:paraId="74C9A385" w14:textId="77777777" w:rsidR="00E16523" w:rsidRDefault="00E165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9ED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BE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87E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2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6523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F27E"/>
  <w15:chartTrackingRefBased/>
  <w15:docId w15:val="{99566D97-D62A-42B8-BB53-E7800AB5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2024-10-28T17:13:00Z</dcterms:created>
  <dcterms:modified xsi:type="dcterms:W3CDTF">2024-10-28T17:14:00Z</dcterms:modified>
</cp:coreProperties>
</file>