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58F43" w14:textId="77777777" w:rsidR="00E247B0" w:rsidRDefault="00E247B0" w:rsidP="00E24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UVEDALE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C85D468" w14:textId="77777777" w:rsidR="00E247B0" w:rsidRDefault="00E247B0" w:rsidP="00E247B0">
      <w:pPr>
        <w:pStyle w:val="NoSpacing"/>
        <w:rPr>
          <w:rFonts w:cs="Times New Roman"/>
          <w:szCs w:val="24"/>
        </w:rPr>
      </w:pPr>
    </w:p>
    <w:p w14:paraId="4532762B" w14:textId="77777777" w:rsidR="00E247B0" w:rsidRDefault="00E247B0" w:rsidP="00E247B0">
      <w:pPr>
        <w:pStyle w:val="NoSpacing"/>
        <w:rPr>
          <w:rFonts w:cs="Times New Roman"/>
          <w:szCs w:val="24"/>
        </w:rPr>
      </w:pPr>
    </w:p>
    <w:p w14:paraId="3BEC2809" w14:textId="77777777" w:rsidR="00E247B0" w:rsidRDefault="00E247B0" w:rsidP="00E24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Hampshire.    (C.P.R. 1452-61 p.558)</w:t>
      </w:r>
    </w:p>
    <w:p w14:paraId="6DC8C7FE" w14:textId="77777777" w:rsidR="00E247B0" w:rsidRDefault="00E247B0" w:rsidP="00E247B0">
      <w:pPr>
        <w:pStyle w:val="NoSpacing"/>
        <w:rPr>
          <w:rFonts w:cs="Times New Roman"/>
          <w:szCs w:val="24"/>
        </w:rPr>
      </w:pPr>
    </w:p>
    <w:p w14:paraId="4AAD5C99" w14:textId="77777777" w:rsidR="00E247B0" w:rsidRDefault="00E247B0" w:rsidP="00E247B0">
      <w:pPr>
        <w:pStyle w:val="NoSpacing"/>
        <w:rPr>
          <w:rFonts w:cs="Times New Roman"/>
          <w:szCs w:val="24"/>
        </w:rPr>
      </w:pPr>
    </w:p>
    <w:p w14:paraId="77C64733" w14:textId="77777777" w:rsidR="00E247B0" w:rsidRDefault="00E247B0" w:rsidP="00E24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3B68C3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D6A25" w14:textId="77777777" w:rsidR="00E247B0" w:rsidRDefault="00E247B0" w:rsidP="009139A6">
      <w:r>
        <w:separator/>
      </w:r>
    </w:p>
  </w:endnote>
  <w:endnote w:type="continuationSeparator" w:id="0">
    <w:p w14:paraId="343CC0D3" w14:textId="77777777" w:rsidR="00E247B0" w:rsidRDefault="00E247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78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BC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F0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1767" w14:textId="77777777" w:rsidR="00E247B0" w:rsidRDefault="00E247B0" w:rsidP="009139A6">
      <w:r>
        <w:separator/>
      </w:r>
    </w:p>
  </w:footnote>
  <w:footnote w:type="continuationSeparator" w:id="0">
    <w:p w14:paraId="77C0D56E" w14:textId="77777777" w:rsidR="00E247B0" w:rsidRDefault="00E247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07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96A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A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47B0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E107"/>
  <w15:chartTrackingRefBased/>
  <w15:docId w15:val="{A432FFB9-484A-4440-A0EC-AE22920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2024-10-28T17:21:00Z</dcterms:created>
  <dcterms:modified xsi:type="dcterms:W3CDTF">2024-10-28T17:22:00Z</dcterms:modified>
</cp:coreProperties>
</file>