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E6A4" w14:textId="2333FFE0" w:rsidR="00C44B64" w:rsidRDefault="00C44B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VAGGER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25DED1AE" w14:textId="4C9368B7" w:rsidR="00C44B64" w:rsidRDefault="00C44B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01DF0C38" w14:textId="77777777" w:rsidR="00C44B64" w:rsidRDefault="00C44B64" w:rsidP="009139A6">
      <w:pPr>
        <w:pStyle w:val="NoSpacing"/>
        <w:rPr>
          <w:rFonts w:cs="Times New Roman"/>
          <w:szCs w:val="24"/>
        </w:rPr>
      </w:pPr>
    </w:p>
    <w:p w14:paraId="2B86CD9A" w14:textId="77777777" w:rsidR="00C44B64" w:rsidRDefault="00C44B64" w:rsidP="009139A6">
      <w:pPr>
        <w:pStyle w:val="NoSpacing"/>
        <w:rPr>
          <w:rFonts w:cs="Times New Roman"/>
          <w:szCs w:val="24"/>
        </w:rPr>
      </w:pPr>
    </w:p>
    <w:p w14:paraId="70682C45" w14:textId="23C735BB" w:rsidR="00C44B64" w:rsidRDefault="00C44B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Hertfordshire.</w:t>
      </w:r>
    </w:p>
    <w:p w14:paraId="3B93810A" w14:textId="4DAD6DC9" w:rsidR="00C44B64" w:rsidRDefault="00C44B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p.119)</w:t>
      </w:r>
    </w:p>
    <w:p w14:paraId="36CCD91C" w14:textId="77777777" w:rsidR="00C44B64" w:rsidRDefault="00C44B64" w:rsidP="009139A6">
      <w:pPr>
        <w:pStyle w:val="NoSpacing"/>
        <w:rPr>
          <w:rFonts w:cs="Times New Roman"/>
          <w:szCs w:val="24"/>
        </w:rPr>
      </w:pPr>
    </w:p>
    <w:p w14:paraId="1F2C6321" w14:textId="77777777" w:rsidR="00C44B64" w:rsidRDefault="00C44B64" w:rsidP="009139A6">
      <w:pPr>
        <w:pStyle w:val="NoSpacing"/>
        <w:rPr>
          <w:rFonts w:cs="Times New Roman"/>
          <w:szCs w:val="24"/>
        </w:rPr>
      </w:pPr>
    </w:p>
    <w:p w14:paraId="2F012459" w14:textId="4FA336B5" w:rsidR="00C44B64" w:rsidRDefault="00C44B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393201EA" w14:textId="77777777" w:rsidR="00C44B64" w:rsidRPr="00C44B64" w:rsidRDefault="00C44B64" w:rsidP="009139A6">
      <w:pPr>
        <w:pStyle w:val="NoSpacing"/>
        <w:rPr>
          <w:rFonts w:cs="Times New Roman"/>
          <w:szCs w:val="24"/>
        </w:rPr>
      </w:pPr>
    </w:p>
    <w:sectPr w:rsidR="00C44B64" w:rsidRPr="00C44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8A88" w14:textId="77777777" w:rsidR="00C44B64" w:rsidRDefault="00C44B64" w:rsidP="009139A6">
      <w:r>
        <w:separator/>
      </w:r>
    </w:p>
  </w:endnote>
  <w:endnote w:type="continuationSeparator" w:id="0">
    <w:p w14:paraId="7E2C3201" w14:textId="77777777" w:rsidR="00C44B64" w:rsidRDefault="00C44B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D3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EB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B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48E3" w14:textId="77777777" w:rsidR="00C44B64" w:rsidRDefault="00C44B64" w:rsidP="009139A6">
      <w:r>
        <w:separator/>
      </w:r>
    </w:p>
  </w:footnote>
  <w:footnote w:type="continuationSeparator" w:id="0">
    <w:p w14:paraId="6AB95185" w14:textId="77777777" w:rsidR="00C44B64" w:rsidRDefault="00C44B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B0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B8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47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6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4B64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4C28"/>
  <w15:chartTrackingRefBased/>
  <w15:docId w15:val="{42C3E256-9FAB-4076-A5CE-10BD5CAF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2025-01-09T20:18:00Z</dcterms:created>
  <dcterms:modified xsi:type="dcterms:W3CDTF">2025-01-09T20:26:00Z</dcterms:modified>
</cp:coreProperties>
</file>