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B6CDB" w14:textId="77777777" w:rsidR="008564B0" w:rsidRDefault="008564B0" w:rsidP="008564B0">
      <w:pPr>
        <w:pStyle w:val="NoSpacing"/>
      </w:pPr>
      <w:r>
        <w:rPr>
          <w:u w:val="single"/>
        </w:rPr>
        <w:t xml:space="preserve">John VAGHAN (alias </w:t>
      </w:r>
      <w:proofErr w:type="gramStart"/>
      <w:r>
        <w:rPr>
          <w:u w:val="single"/>
        </w:rPr>
        <w:t>SOWDIOUR)</w:t>
      </w:r>
      <w:r>
        <w:t xml:space="preserve">   </w:t>
      </w:r>
      <w:proofErr w:type="gramEnd"/>
      <w:r>
        <w:t xml:space="preserve">   (fl.1458)</w:t>
      </w:r>
    </w:p>
    <w:p w14:paraId="7EDBC201" w14:textId="77777777" w:rsidR="008564B0" w:rsidRDefault="008564B0" w:rsidP="008564B0">
      <w:pPr>
        <w:pStyle w:val="NoSpacing"/>
      </w:pPr>
    </w:p>
    <w:p w14:paraId="4FAEA642" w14:textId="77777777" w:rsidR="008564B0" w:rsidRDefault="008564B0" w:rsidP="008564B0">
      <w:pPr>
        <w:pStyle w:val="NoSpacing"/>
      </w:pPr>
    </w:p>
    <w:p w14:paraId="7A2D2297" w14:textId="77777777" w:rsidR="008564B0" w:rsidRDefault="008564B0" w:rsidP="008564B0">
      <w:pPr>
        <w:pStyle w:val="NoSpacing"/>
      </w:pPr>
      <w:r>
        <w:t>28 Jul.</w:t>
      </w:r>
      <w:r>
        <w:tab/>
        <w:t>1458</w:t>
      </w:r>
      <w:r>
        <w:tab/>
        <w:t xml:space="preserve">He was in Dorchester </w:t>
      </w:r>
      <w:proofErr w:type="spellStart"/>
      <w:r>
        <w:t>gaol</w:t>
      </w:r>
      <w:proofErr w:type="spellEnd"/>
      <w:r>
        <w:t>.   (C.P.R.1452-61 p.443)</w:t>
      </w:r>
    </w:p>
    <w:p w14:paraId="3094FB49" w14:textId="77777777" w:rsidR="008564B0" w:rsidRDefault="008564B0" w:rsidP="008564B0">
      <w:pPr>
        <w:pStyle w:val="NoSpacing"/>
      </w:pPr>
    </w:p>
    <w:p w14:paraId="5E78DFE2" w14:textId="77777777" w:rsidR="008564B0" w:rsidRDefault="008564B0" w:rsidP="008564B0">
      <w:pPr>
        <w:pStyle w:val="NoSpacing"/>
      </w:pPr>
    </w:p>
    <w:p w14:paraId="5E31BC10" w14:textId="77777777" w:rsidR="008564B0" w:rsidRDefault="008564B0" w:rsidP="008564B0">
      <w:pPr>
        <w:pStyle w:val="NoSpacing"/>
      </w:pPr>
      <w:r>
        <w:t>6 October 2024</w:t>
      </w:r>
    </w:p>
    <w:p w14:paraId="37B0F3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D935" w14:textId="77777777" w:rsidR="008564B0" w:rsidRDefault="008564B0" w:rsidP="009139A6">
      <w:r>
        <w:separator/>
      </w:r>
    </w:p>
  </w:endnote>
  <w:endnote w:type="continuationSeparator" w:id="0">
    <w:p w14:paraId="6EF5B5D7" w14:textId="77777777" w:rsidR="008564B0" w:rsidRDefault="008564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98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20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F9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B9CFA" w14:textId="77777777" w:rsidR="008564B0" w:rsidRDefault="008564B0" w:rsidP="009139A6">
      <w:r>
        <w:separator/>
      </w:r>
    </w:p>
  </w:footnote>
  <w:footnote w:type="continuationSeparator" w:id="0">
    <w:p w14:paraId="2EE96B94" w14:textId="77777777" w:rsidR="008564B0" w:rsidRDefault="008564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D8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64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6A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B0"/>
    <w:rsid w:val="000666E0"/>
    <w:rsid w:val="002510B7"/>
    <w:rsid w:val="00270799"/>
    <w:rsid w:val="005C130B"/>
    <w:rsid w:val="00826F5C"/>
    <w:rsid w:val="008564B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64DC"/>
  <w15:chartTrackingRefBased/>
  <w15:docId w15:val="{8CB947B7-3686-489A-9B73-2DF0B5E6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2024-10-06T20:13:00Z</dcterms:created>
  <dcterms:modified xsi:type="dcterms:W3CDTF">2024-10-06T20:13:00Z</dcterms:modified>
</cp:coreProperties>
</file>