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BC55E" w14:textId="77777777" w:rsidR="00452A9A" w:rsidRDefault="00452A9A" w:rsidP="00452A9A">
      <w:pPr>
        <w:pStyle w:val="NoSpacing"/>
      </w:pPr>
      <w:r>
        <w:rPr>
          <w:u w:val="single"/>
        </w:rPr>
        <w:t>Sir William VAMPAGE</w:t>
      </w:r>
      <w:r>
        <w:t xml:space="preserve">   </w:t>
      </w:r>
      <w:proofErr w:type="gramStart"/>
      <w:r>
        <w:t xml:space="preserve">   (</w:t>
      </w:r>
      <w:proofErr w:type="gramEnd"/>
      <w:r>
        <w:t>fl.1493)</w:t>
      </w:r>
    </w:p>
    <w:p w14:paraId="0D8F621F" w14:textId="77777777" w:rsidR="00452A9A" w:rsidRDefault="00452A9A" w:rsidP="00452A9A">
      <w:pPr>
        <w:pStyle w:val="NoSpacing"/>
      </w:pPr>
    </w:p>
    <w:p w14:paraId="50B3F0DD" w14:textId="77777777" w:rsidR="00452A9A" w:rsidRDefault="00452A9A" w:rsidP="00452A9A">
      <w:pPr>
        <w:pStyle w:val="NoSpacing"/>
      </w:pPr>
    </w:p>
    <w:p w14:paraId="222C3191" w14:textId="69A8746A" w:rsidR="00452A9A" w:rsidRDefault="00452A9A" w:rsidP="00452A9A">
      <w:pPr>
        <w:pStyle w:val="NoSpacing"/>
      </w:pPr>
      <w:r>
        <w:t>28 Jan.1493</w:t>
      </w:r>
      <w:r>
        <w:tab/>
        <w:t xml:space="preserve">He was granted the office of the chirography of </w:t>
      </w:r>
      <w:r>
        <w:t>t</w:t>
      </w:r>
      <w:r>
        <w:t>he Common Bench.</w:t>
      </w:r>
    </w:p>
    <w:p w14:paraId="14765501" w14:textId="77777777" w:rsidR="00452A9A" w:rsidRDefault="00452A9A" w:rsidP="00452A9A">
      <w:pPr>
        <w:pStyle w:val="NoSpacing"/>
      </w:pPr>
      <w:r>
        <w:tab/>
      </w:r>
      <w:r>
        <w:tab/>
        <w:t>(C.P.R. 1485-94 p.408)</w:t>
      </w:r>
    </w:p>
    <w:p w14:paraId="1AA7CC3A" w14:textId="77777777" w:rsidR="00452A9A" w:rsidRDefault="00452A9A" w:rsidP="00452A9A">
      <w:pPr>
        <w:pStyle w:val="NoSpacing"/>
      </w:pPr>
    </w:p>
    <w:p w14:paraId="32527DC6" w14:textId="77777777" w:rsidR="00452A9A" w:rsidRDefault="00452A9A" w:rsidP="00452A9A">
      <w:pPr>
        <w:pStyle w:val="NoSpacing"/>
      </w:pPr>
    </w:p>
    <w:p w14:paraId="21AFF152" w14:textId="77777777" w:rsidR="00452A9A" w:rsidRDefault="00452A9A" w:rsidP="00452A9A">
      <w:pPr>
        <w:pStyle w:val="NoSpacing"/>
      </w:pPr>
      <w:r>
        <w:t>16 October 2024</w:t>
      </w:r>
    </w:p>
    <w:p w14:paraId="02A4DD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5B275" w14:textId="77777777" w:rsidR="00452A9A" w:rsidRDefault="00452A9A" w:rsidP="009139A6">
      <w:r>
        <w:separator/>
      </w:r>
    </w:p>
  </w:endnote>
  <w:endnote w:type="continuationSeparator" w:id="0">
    <w:p w14:paraId="64FF05A4" w14:textId="77777777" w:rsidR="00452A9A" w:rsidRDefault="00452A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FEB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271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079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3357B" w14:textId="77777777" w:rsidR="00452A9A" w:rsidRDefault="00452A9A" w:rsidP="009139A6">
      <w:r>
        <w:separator/>
      </w:r>
    </w:p>
  </w:footnote>
  <w:footnote w:type="continuationSeparator" w:id="0">
    <w:p w14:paraId="253B0B00" w14:textId="77777777" w:rsidR="00452A9A" w:rsidRDefault="00452A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9E1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B2C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B4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9A"/>
    <w:rsid w:val="000666E0"/>
    <w:rsid w:val="002510B7"/>
    <w:rsid w:val="00270799"/>
    <w:rsid w:val="00375621"/>
    <w:rsid w:val="00452A9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4BC6"/>
  <w15:chartTrackingRefBased/>
  <w15:docId w15:val="{C4048827-8ABA-46F9-8D7D-0BC5A9EB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2024-10-18T06:41:00Z</dcterms:created>
  <dcterms:modified xsi:type="dcterms:W3CDTF">2024-10-18T06:41:00Z</dcterms:modified>
</cp:coreProperties>
</file>