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EF69" w14:textId="77777777" w:rsidR="00214855" w:rsidRPr="008C7C6D" w:rsidRDefault="00214855" w:rsidP="0021485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Giles VANDEBROK</w:t>
      </w:r>
      <w:r>
        <w:rPr>
          <w:rFonts w:cs="Times New Roman"/>
          <w:szCs w:val="24"/>
        </w:rPr>
        <w:t xml:space="preserve">         </w:t>
      </w:r>
      <w:r w:rsidRPr="008C7C6D">
        <w:rPr>
          <w:rFonts w:cs="Times New Roman"/>
          <w:szCs w:val="24"/>
        </w:rPr>
        <w:t>(fl.1410-1)</w:t>
      </w:r>
    </w:p>
    <w:p w14:paraId="2DE1823C" w14:textId="77777777" w:rsidR="00214855" w:rsidRPr="008C7C6D" w:rsidRDefault="00214855" w:rsidP="00214855">
      <w:pPr>
        <w:pStyle w:val="NoSpacing"/>
        <w:jc w:val="both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of Canterbury. </w:t>
      </w:r>
      <w:r>
        <w:rPr>
          <w:rFonts w:cs="Times New Roman"/>
          <w:szCs w:val="24"/>
        </w:rPr>
        <w:t>Tailor.</w:t>
      </w:r>
    </w:p>
    <w:p w14:paraId="3F4E11A3" w14:textId="77777777" w:rsidR="00214855" w:rsidRPr="008C7C6D" w:rsidRDefault="00214855" w:rsidP="00214855">
      <w:pPr>
        <w:pStyle w:val="NoSpacing"/>
        <w:jc w:val="both"/>
        <w:rPr>
          <w:rFonts w:cs="Times New Roman"/>
          <w:szCs w:val="24"/>
        </w:rPr>
      </w:pPr>
    </w:p>
    <w:p w14:paraId="31076BE3" w14:textId="77777777" w:rsidR="00214855" w:rsidRPr="008C7C6D" w:rsidRDefault="00214855" w:rsidP="00214855">
      <w:pPr>
        <w:pStyle w:val="NoSpacing"/>
        <w:jc w:val="both"/>
        <w:rPr>
          <w:rFonts w:cs="Times New Roman"/>
          <w:szCs w:val="24"/>
        </w:rPr>
      </w:pPr>
    </w:p>
    <w:p w14:paraId="04C2BCDC" w14:textId="77777777" w:rsidR="00214855" w:rsidRPr="008C7C6D" w:rsidRDefault="00214855" w:rsidP="00214855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       1410-1</w:t>
      </w:r>
      <w:r w:rsidRPr="008C7C6D">
        <w:rPr>
          <w:rFonts w:cs="Times New Roman"/>
          <w:szCs w:val="24"/>
        </w:rPr>
        <w:tab/>
        <w:t xml:space="preserve">He paid 6d to trade in </w:t>
      </w:r>
      <w:proofErr w:type="spellStart"/>
      <w:r w:rsidRPr="008C7C6D">
        <w:rPr>
          <w:rFonts w:cs="Times New Roman"/>
          <w:szCs w:val="24"/>
        </w:rPr>
        <w:t>Newingate</w:t>
      </w:r>
      <w:proofErr w:type="spellEnd"/>
      <w:r w:rsidRPr="008C7C6D">
        <w:rPr>
          <w:rFonts w:cs="Times New Roman"/>
          <w:szCs w:val="24"/>
        </w:rPr>
        <w:t xml:space="preserve"> Ward.</w:t>
      </w:r>
    </w:p>
    <w:p w14:paraId="3DD3EBC9" w14:textId="77777777" w:rsidR="00214855" w:rsidRPr="008C7C6D" w:rsidRDefault="00214855" w:rsidP="00214855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(“</w:t>
      </w:r>
      <w:proofErr w:type="spellStart"/>
      <w:r w:rsidRPr="008C7C6D">
        <w:rPr>
          <w:rFonts w:cs="Times New Roman"/>
          <w:szCs w:val="24"/>
        </w:rPr>
        <w:t>Intrantes</w:t>
      </w:r>
      <w:proofErr w:type="spellEnd"/>
      <w:r w:rsidRPr="008C7C6D">
        <w:rPr>
          <w:rFonts w:cs="Times New Roman"/>
          <w:szCs w:val="24"/>
        </w:rPr>
        <w:t xml:space="preserve">: A List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8C7C6D">
        <w:rPr>
          <w:rFonts w:cs="Times New Roman"/>
          <w:szCs w:val="24"/>
        </w:rPr>
        <w:t>On</w:t>
      </w:r>
      <w:proofErr w:type="gramEnd"/>
      <w:r w:rsidRPr="008C7C6D">
        <w:rPr>
          <w:rFonts w:cs="Times New Roman"/>
          <w:szCs w:val="24"/>
        </w:rPr>
        <w:t xml:space="preserve"> Payment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</w:t>
      </w:r>
      <w:proofErr w:type="gramStart"/>
      <w:r w:rsidRPr="008C7C6D">
        <w:rPr>
          <w:rFonts w:cs="Times New Roman"/>
          <w:szCs w:val="24"/>
        </w:rPr>
        <w:t>An</w:t>
      </w:r>
      <w:proofErr w:type="gramEnd"/>
      <w:r w:rsidRPr="008C7C6D">
        <w:rPr>
          <w:rFonts w:cs="Times New Roman"/>
          <w:szCs w:val="24"/>
        </w:rPr>
        <w:t xml:space="preserve"> Annual Fine from 1392 to 1592” by </w:t>
      </w:r>
    </w:p>
    <w:p w14:paraId="060949C7" w14:textId="77777777" w:rsidR="00214855" w:rsidRPr="008C7C6D" w:rsidRDefault="00214855" w:rsidP="00214855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J. Meadows Cowper, F.S.A., pub. Cross &amp; Jackman, Printers and Publishers, Canterbury, 1904 p.32).</w:t>
      </w:r>
    </w:p>
    <w:p w14:paraId="2D5FFCE9" w14:textId="77777777" w:rsidR="00214855" w:rsidRPr="008C7C6D" w:rsidRDefault="00214855" w:rsidP="00214855">
      <w:pPr>
        <w:pStyle w:val="NoSpacing"/>
        <w:ind w:left="1440"/>
        <w:rPr>
          <w:rFonts w:cs="Times New Roman"/>
          <w:szCs w:val="24"/>
        </w:rPr>
      </w:pPr>
    </w:p>
    <w:p w14:paraId="5676312A" w14:textId="77777777" w:rsidR="00214855" w:rsidRPr="008C7C6D" w:rsidRDefault="00214855" w:rsidP="00214855">
      <w:pPr>
        <w:pStyle w:val="NoSpacing"/>
        <w:ind w:left="1440"/>
        <w:rPr>
          <w:rFonts w:cs="Times New Roman"/>
          <w:szCs w:val="24"/>
        </w:rPr>
      </w:pPr>
    </w:p>
    <w:p w14:paraId="0F48ECC8" w14:textId="77777777" w:rsidR="00214855" w:rsidRDefault="00214855" w:rsidP="00214855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11 May 2025</w:t>
      </w:r>
    </w:p>
    <w:p w14:paraId="120FC0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1D28" w14:textId="77777777" w:rsidR="00214855" w:rsidRDefault="00214855" w:rsidP="009139A6">
      <w:r>
        <w:separator/>
      </w:r>
    </w:p>
  </w:endnote>
  <w:endnote w:type="continuationSeparator" w:id="0">
    <w:p w14:paraId="7E138A84" w14:textId="77777777" w:rsidR="00214855" w:rsidRDefault="002148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10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65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F7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97AB1" w14:textId="77777777" w:rsidR="00214855" w:rsidRDefault="00214855" w:rsidP="009139A6">
      <w:r>
        <w:separator/>
      </w:r>
    </w:p>
  </w:footnote>
  <w:footnote w:type="continuationSeparator" w:id="0">
    <w:p w14:paraId="1123838D" w14:textId="77777777" w:rsidR="00214855" w:rsidRDefault="002148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FF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F5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BB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55"/>
    <w:rsid w:val="000666E0"/>
    <w:rsid w:val="000A2E7A"/>
    <w:rsid w:val="001307AC"/>
    <w:rsid w:val="00190DFA"/>
    <w:rsid w:val="00214855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56F5"/>
  <w15:chartTrackingRefBased/>
  <w15:docId w15:val="{9A6F75F1-312D-4262-8D2A-91E04631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2025-05-11T19:08:00Z</dcterms:created>
  <dcterms:modified xsi:type="dcterms:W3CDTF">2025-05-11T19:09:00Z</dcterms:modified>
</cp:coreProperties>
</file>