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BB2E" w14:textId="77777777" w:rsidR="0082385E" w:rsidRDefault="0082385E" w:rsidP="00823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VAUS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3D0DBD36" w14:textId="77777777" w:rsidR="0082385E" w:rsidRDefault="0082385E" w:rsidP="0082385E">
      <w:pPr>
        <w:pStyle w:val="NoSpacing"/>
        <w:rPr>
          <w:rFonts w:cs="Times New Roman"/>
          <w:szCs w:val="24"/>
        </w:rPr>
      </w:pPr>
    </w:p>
    <w:p w14:paraId="532090DD" w14:textId="77777777" w:rsidR="0082385E" w:rsidRDefault="0082385E" w:rsidP="0082385E">
      <w:pPr>
        <w:pStyle w:val="NoSpacing"/>
        <w:rPr>
          <w:rFonts w:cs="Times New Roman"/>
          <w:szCs w:val="24"/>
        </w:rPr>
      </w:pPr>
    </w:p>
    <w:p w14:paraId="23625CBB" w14:textId="77777777" w:rsidR="0082385E" w:rsidRDefault="0082385E" w:rsidP="00823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</w:t>
      </w:r>
      <w:proofErr w:type="spellStart"/>
      <w:r>
        <w:rPr>
          <w:rFonts w:cs="Times New Roman"/>
          <w:szCs w:val="24"/>
        </w:rPr>
        <w:t>hundred</w:t>
      </w:r>
      <w:proofErr w:type="spellEnd"/>
      <w:r>
        <w:rPr>
          <w:rFonts w:cs="Times New Roman"/>
          <w:szCs w:val="24"/>
        </w:rPr>
        <w:t xml:space="preserve"> of Odiham,</w:t>
      </w:r>
    </w:p>
    <w:p w14:paraId="0F8C41BC" w14:textId="77777777" w:rsidR="0082385E" w:rsidRDefault="0082385E" w:rsidP="00823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Hampshire.   (C.P.R. 1452-61 p.401)</w:t>
      </w:r>
    </w:p>
    <w:p w14:paraId="12C28DEF" w14:textId="77777777" w:rsidR="0082385E" w:rsidRDefault="0082385E" w:rsidP="0082385E">
      <w:pPr>
        <w:pStyle w:val="NoSpacing"/>
        <w:rPr>
          <w:rFonts w:cs="Times New Roman"/>
          <w:szCs w:val="24"/>
        </w:rPr>
      </w:pPr>
    </w:p>
    <w:p w14:paraId="4CCBCBFC" w14:textId="77777777" w:rsidR="0082385E" w:rsidRDefault="0082385E" w:rsidP="0082385E">
      <w:pPr>
        <w:pStyle w:val="NoSpacing"/>
        <w:rPr>
          <w:rFonts w:cs="Times New Roman"/>
          <w:szCs w:val="24"/>
        </w:rPr>
      </w:pPr>
    </w:p>
    <w:p w14:paraId="415D6B4C" w14:textId="77777777" w:rsidR="0082385E" w:rsidRDefault="0082385E" w:rsidP="008238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2064EE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AD39" w14:textId="77777777" w:rsidR="0082385E" w:rsidRDefault="0082385E" w:rsidP="009139A6">
      <w:r>
        <w:separator/>
      </w:r>
    </w:p>
  </w:endnote>
  <w:endnote w:type="continuationSeparator" w:id="0">
    <w:p w14:paraId="2BD65E41" w14:textId="77777777" w:rsidR="0082385E" w:rsidRDefault="00823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04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47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3E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5B08" w14:textId="77777777" w:rsidR="0082385E" w:rsidRDefault="0082385E" w:rsidP="009139A6">
      <w:r>
        <w:separator/>
      </w:r>
    </w:p>
  </w:footnote>
  <w:footnote w:type="continuationSeparator" w:id="0">
    <w:p w14:paraId="0EFE73CB" w14:textId="77777777" w:rsidR="0082385E" w:rsidRDefault="00823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33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CA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49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5E"/>
    <w:rsid w:val="000666E0"/>
    <w:rsid w:val="002510B7"/>
    <w:rsid w:val="00270799"/>
    <w:rsid w:val="005C130B"/>
    <w:rsid w:val="00782C2B"/>
    <w:rsid w:val="0082385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4F82"/>
  <w15:chartTrackingRefBased/>
  <w15:docId w15:val="{00E74295-5C05-49BD-A390-DC584C1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2025-02-02T14:36:00Z</dcterms:created>
  <dcterms:modified xsi:type="dcterms:W3CDTF">2025-02-02T14:37:00Z</dcterms:modified>
</cp:coreProperties>
</file>