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F73F9" w14:textId="77777777" w:rsidR="00F80C63" w:rsidRDefault="00F80C63" w:rsidP="00F80C63">
      <w:pPr>
        <w:pStyle w:val="NoSpacing"/>
      </w:pPr>
      <w:r>
        <w:rPr>
          <w:u w:val="single"/>
        </w:rPr>
        <w:t>Thomas VAUS</w:t>
      </w:r>
      <w:r>
        <w:t xml:space="preserve">   </w:t>
      </w:r>
      <w:proofErr w:type="gramStart"/>
      <w:r>
        <w:t xml:space="preserve">   (</w:t>
      </w:r>
      <w:proofErr w:type="gramEnd"/>
      <w:r>
        <w:t>fl.1453)</w:t>
      </w:r>
    </w:p>
    <w:p w14:paraId="5880CB28" w14:textId="77777777" w:rsidR="00F80C63" w:rsidRDefault="00F80C63" w:rsidP="00F80C63">
      <w:pPr>
        <w:pStyle w:val="NoSpacing"/>
      </w:pPr>
      <w:r>
        <w:t>Yeoman of the Crown.</w:t>
      </w:r>
    </w:p>
    <w:p w14:paraId="5FFEA41B" w14:textId="77777777" w:rsidR="00F80C63" w:rsidRDefault="00F80C63" w:rsidP="00F80C63">
      <w:pPr>
        <w:pStyle w:val="NoSpacing"/>
      </w:pPr>
    </w:p>
    <w:p w14:paraId="46EA9333" w14:textId="77777777" w:rsidR="00F80C63" w:rsidRDefault="00F80C63" w:rsidP="00F80C63">
      <w:pPr>
        <w:pStyle w:val="NoSpacing"/>
      </w:pPr>
    </w:p>
    <w:p w14:paraId="301DDAE1" w14:textId="77777777" w:rsidR="00F80C63" w:rsidRDefault="00F80C63" w:rsidP="00F80C63">
      <w:pPr>
        <w:pStyle w:val="NoSpacing"/>
      </w:pPr>
      <w:r>
        <w:t>19 Jun.1453</w:t>
      </w:r>
      <w:r>
        <w:tab/>
        <w:t>He was granted 6d a day from Michaelmas last.</w:t>
      </w:r>
    </w:p>
    <w:p w14:paraId="0462AAEE" w14:textId="77777777" w:rsidR="00F80C63" w:rsidRDefault="00F80C63" w:rsidP="00F80C63">
      <w:pPr>
        <w:pStyle w:val="NoSpacing"/>
      </w:pPr>
      <w:r>
        <w:tab/>
      </w:r>
      <w:r>
        <w:tab/>
        <w:t>(C.P.R. 1452-61 p.71)</w:t>
      </w:r>
    </w:p>
    <w:p w14:paraId="584420FC" w14:textId="77777777" w:rsidR="00F80C63" w:rsidRDefault="00F80C63" w:rsidP="00F80C63">
      <w:pPr>
        <w:pStyle w:val="NoSpacing"/>
      </w:pPr>
    </w:p>
    <w:p w14:paraId="48B24A0C" w14:textId="77777777" w:rsidR="00F80C63" w:rsidRDefault="00F80C63" w:rsidP="00F80C63">
      <w:pPr>
        <w:pStyle w:val="NoSpacing"/>
      </w:pPr>
    </w:p>
    <w:p w14:paraId="7ACF9AC7" w14:textId="77777777" w:rsidR="00F80C63" w:rsidRDefault="00F80C63" w:rsidP="00F80C63">
      <w:pPr>
        <w:pStyle w:val="NoSpacing"/>
      </w:pPr>
      <w:r>
        <w:t>9 August 2024</w:t>
      </w:r>
    </w:p>
    <w:p w14:paraId="452983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7466D" w14:textId="77777777" w:rsidR="00F80C63" w:rsidRDefault="00F80C63" w:rsidP="009139A6">
      <w:r>
        <w:separator/>
      </w:r>
    </w:p>
  </w:endnote>
  <w:endnote w:type="continuationSeparator" w:id="0">
    <w:p w14:paraId="09AC6203" w14:textId="77777777" w:rsidR="00F80C63" w:rsidRDefault="00F80C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890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A67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559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6EE5B" w14:textId="77777777" w:rsidR="00F80C63" w:rsidRDefault="00F80C63" w:rsidP="009139A6">
      <w:r>
        <w:separator/>
      </w:r>
    </w:p>
  </w:footnote>
  <w:footnote w:type="continuationSeparator" w:id="0">
    <w:p w14:paraId="08B65FC6" w14:textId="77777777" w:rsidR="00F80C63" w:rsidRDefault="00F80C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28E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104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35C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6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  <w:rsid w:val="00F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2F05"/>
  <w15:chartTrackingRefBased/>
  <w15:docId w15:val="{CC29282F-6524-4C1D-AE28-83EE9DBE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2024-08-15T16:14:00Z</dcterms:created>
  <dcterms:modified xsi:type="dcterms:W3CDTF">2024-08-15T16:15:00Z</dcterms:modified>
</cp:coreProperties>
</file>