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41CB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John VAUTORT</w:t>
      </w:r>
      <w:r w:rsidRPr="003C1E69">
        <w:rPr>
          <w:rFonts w:cs="Times New Roman"/>
          <w:lang w:val="en-GB"/>
        </w:rPr>
        <w:t xml:space="preserve">        (d.ca.1451)</w:t>
      </w:r>
    </w:p>
    <w:p w14:paraId="02B4E3CA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 xml:space="preserve">of Clyst </w:t>
      </w:r>
      <w:proofErr w:type="spellStart"/>
      <w:r w:rsidRPr="003C1E69">
        <w:rPr>
          <w:rFonts w:cs="Times New Roman"/>
          <w:lang w:val="en-GB"/>
        </w:rPr>
        <w:t>St.Lawrernce</w:t>
      </w:r>
      <w:proofErr w:type="spellEnd"/>
      <w:r w:rsidRPr="003C1E69">
        <w:rPr>
          <w:rFonts w:cs="Times New Roman"/>
          <w:lang w:val="en-GB"/>
        </w:rPr>
        <w:t>, Devon.</w:t>
      </w:r>
    </w:p>
    <w:p w14:paraId="70936418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</w:p>
    <w:p w14:paraId="6173D0E6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</w:p>
    <w:p w14:paraId="3321F2C7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  <w:t>1451</w:t>
      </w:r>
      <w:r w:rsidRPr="003C1E69">
        <w:rPr>
          <w:rFonts w:cs="Times New Roman"/>
          <w:lang w:val="en-GB"/>
        </w:rPr>
        <w:tab/>
        <w:t>Probate of his Will.</w:t>
      </w:r>
    </w:p>
    <w:p w14:paraId="386B935C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(Devon Wills Index, 1163 – 1999)</w:t>
      </w:r>
    </w:p>
    <w:p w14:paraId="12010CD0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</w:p>
    <w:p w14:paraId="4D55399D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</w:p>
    <w:p w14:paraId="599022C3" w14:textId="77777777" w:rsidR="006C03D5" w:rsidRPr="003C1E69" w:rsidRDefault="006C03D5" w:rsidP="006C03D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 w:rsidRPr="003C1E69">
        <w:rPr>
          <w:rFonts w:cs="Times New Roman"/>
          <w:lang w:val="en-GB"/>
        </w:rPr>
        <w:t>17 March 2025</w:t>
      </w:r>
      <w:r w:rsidRPr="003C1E69">
        <w:rPr>
          <w:rFonts w:cs="Times New Roman"/>
          <w:lang w:val="en-GB"/>
        </w:rPr>
        <w:fldChar w:fldCharType="end"/>
      </w:r>
    </w:p>
    <w:p w14:paraId="0E7A6C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F838" w14:textId="77777777" w:rsidR="006C03D5" w:rsidRDefault="006C03D5" w:rsidP="009139A6">
      <w:r>
        <w:separator/>
      </w:r>
    </w:p>
  </w:endnote>
  <w:endnote w:type="continuationSeparator" w:id="0">
    <w:p w14:paraId="75E9DC71" w14:textId="77777777" w:rsidR="006C03D5" w:rsidRDefault="006C03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52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A0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11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4D31" w14:textId="77777777" w:rsidR="006C03D5" w:rsidRDefault="006C03D5" w:rsidP="009139A6">
      <w:r>
        <w:separator/>
      </w:r>
    </w:p>
  </w:footnote>
  <w:footnote w:type="continuationSeparator" w:id="0">
    <w:p w14:paraId="7F944E28" w14:textId="77777777" w:rsidR="006C03D5" w:rsidRDefault="006C03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7B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E7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8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D5"/>
    <w:rsid w:val="000666E0"/>
    <w:rsid w:val="000A2E7A"/>
    <w:rsid w:val="002510B7"/>
    <w:rsid w:val="00270799"/>
    <w:rsid w:val="005C130B"/>
    <w:rsid w:val="006C03D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9CAC"/>
  <w15:chartTrackingRefBased/>
  <w15:docId w15:val="{432107A0-ABC2-43C1-8331-9E5E207D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2025-03-18T07:35:00Z</dcterms:created>
  <dcterms:modified xsi:type="dcterms:W3CDTF">2025-03-18T07:35:00Z</dcterms:modified>
</cp:coreProperties>
</file>